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FA55" w14:textId="19999750" w:rsidR="000B1B60" w:rsidRPr="007306E7" w:rsidRDefault="004C5FC2" w:rsidP="007306E7">
      <w:pPr>
        <w:spacing w:after="0" w:line="240" w:lineRule="auto"/>
        <w:rPr>
          <w:rFonts w:ascii="Arial" w:hAnsi="Arial" w:cs="Arial"/>
          <w:b/>
          <w:bCs/>
          <w:color w:val="63C2CF"/>
          <w:sz w:val="78"/>
          <w:szCs w:val="78"/>
        </w:rPr>
      </w:pPr>
      <w:r w:rsidRPr="007306E7">
        <w:rPr>
          <w:rFonts w:ascii="Arial" w:hAnsi="Arial" w:cs="Arial"/>
          <w:b/>
          <w:bCs/>
          <w:noProof/>
          <w:color w:val="63C2CF"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68E7595" wp14:editId="71811925">
                <wp:simplePos x="0" y="0"/>
                <wp:positionH relativeFrom="column">
                  <wp:posOffset>3340784</wp:posOffset>
                </wp:positionH>
                <wp:positionV relativeFrom="paragraph">
                  <wp:posOffset>250723</wp:posOffset>
                </wp:positionV>
                <wp:extent cx="3262642" cy="530942"/>
                <wp:effectExtent l="0" t="0" r="0" b="254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2642" cy="530942"/>
                          <a:chOff x="0" y="0"/>
                          <a:chExt cx="3834566" cy="625314"/>
                        </a:xfrm>
                      </wpg:grpSpPr>
                      <pic:pic xmlns:pic="http://schemas.openxmlformats.org/drawingml/2006/picture">
                        <pic:nvPicPr>
                          <pic:cNvPr id="32" name="Image 3" descr="\\SERVEUR\commun\FeMaSCo\FeMaSCo-BFC\Logo - Tampon\Logo 2019\2019_Logo_FéMaSCo-BFC\Femasco_logo_FINA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508" y="6824"/>
                            <a:ext cx="1950085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Image 33" descr="C:\Users\Céline\Desktop\logo_ehesp[1]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8"/>
                            <a:ext cx="4902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9" t="12447" r="10463" b="20355"/>
                          <a:stretch/>
                        </pic:blipFill>
                        <pic:spPr bwMode="auto">
                          <a:xfrm>
                            <a:off x="2859206" y="0"/>
                            <a:ext cx="97536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5AA3E" id="Groupe 26" o:spid="_x0000_s1026" style="position:absolute;margin-left:263.05pt;margin-top:19.75pt;width:256.9pt;height:41.8pt;z-index:251756544;mso-width-relative:margin;mso-height-relative:margin" coordsize="38345,62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">
                <v:shape id="Image 3" o:spid="_x0000_s1027" type="#_x0000_t75" style="position:absolute;left:7165;top:68;width:19500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">
                  <v:imagedata r:id="rId10" o:title="Femasco_logo_FINAL" grayscale="t"/>
                </v:shape>
                <v:shape id="Image 33" o:spid="_x0000_s1028" type="#_x0000_t75" style="position:absolute;top:136;width:4902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">
                  <v:imagedata r:id="rId11" o:title="logo_ehesp[1]" grayscale="t"/>
                </v:shape>
                <v:shape id="Image 34" o:spid="_x0000_s1029" type="#_x0000_t75" style="position:absolute;left:28592;width:9753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">
                  <v:imagedata r:id="rId12" o:title="" croptop="8157f" cropbottom="13340f" cropleft="7870f" cropright="6857f" grayscale="t"/>
                </v:shape>
              </v:group>
            </w:pict>
          </mc:Fallback>
        </mc:AlternateContent>
      </w:r>
      <w:r w:rsidR="007306E7" w:rsidRPr="007306E7">
        <w:rPr>
          <w:rFonts w:ascii="Arial" w:hAnsi="Arial" w:cs="Arial"/>
          <w:noProof/>
        </w:rPr>
        <w:t xml:space="preserve"> </w:t>
      </w:r>
      <w:r w:rsidR="007306E7" w:rsidRPr="007306E7">
        <w:rPr>
          <w:rFonts w:ascii="Arial" w:hAnsi="Arial" w:cs="Arial"/>
          <w:noProof/>
        </w:rPr>
        <w:drawing>
          <wp:inline distT="0" distB="0" distL="0" distR="0" wp14:anchorId="64F208A9" wp14:editId="344337A0">
            <wp:extent cx="2990850" cy="1000125"/>
            <wp:effectExtent l="0" t="0" r="0" b="9525"/>
            <wp:docPr id="14996739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739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ED7F" w14:textId="2A82E6E9" w:rsidR="002F2EB8" w:rsidRPr="007306E7" w:rsidRDefault="002F2EB8" w:rsidP="007912FF">
      <w:pPr>
        <w:pStyle w:val="Titre"/>
        <w:rPr>
          <w:rFonts w:ascii="Arial" w:hAnsi="Arial" w:cs="Arial"/>
        </w:rPr>
      </w:pPr>
      <w:r w:rsidRPr="007306E7">
        <w:rPr>
          <w:rFonts w:ascii="Arial" w:hAnsi="Arial" w:cs="Arial"/>
        </w:rPr>
        <w:t>DOSSIER DE CANDIDATURE PACTE 202</w:t>
      </w:r>
      <w:r w:rsidR="00780158">
        <w:rPr>
          <w:rFonts w:ascii="Arial" w:hAnsi="Arial" w:cs="Arial"/>
        </w:rPr>
        <w:t>5</w:t>
      </w:r>
      <w:r w:rsidR="005A6D76" w:rsidRPr="007306E7">
        <w:rPr>
          <w:rFonts w:ascii="Arial" w:hAnsi="Arial" w:cs="Arial"/>
        </w:rPr>
        <w:t>-202</w:t>
      </w:r>
      <w:r w:rsidR="00780158">
        <w:rPr>
          <w:rFonts w:ascii="Arial" w:hAnsi="Arial" w:cs="Arial"/>
        </w:rPr>
        <w:t>7</w:t>
      </w:r>
      <w:r w:rsidR="005A6D76" w:rsidRPr="007306E7">
        <w:rPr>
          <w:rFonts w:ascii="Arial" w:hAnsi="Arial" w:cs="Arial"/>
        </w:rPr>
        <w:t xml:space="preserve"> – Promo </w:t>
      </w:r>
      <w:r w:rsidR="00780158">
        <w:rPr>
          <w:rFonts w:ascii="Arial" w:hAnsi="Arial" w:cs="Arial"/>
        </w:rPr>
        <w:t>8</w:t>
      </w:r>
    </w:p>
    <w:tbl>
      <w:tblPr>
        <w:tblStyle w:val="Grilledutableau"/>
        <w:tblW w:w="0" w:type="auto"/>
        <w:tblBorders>
          <w:top w:val="single" w:sz="12" w:space="0" w:color="4CA4F6"/>
          <w:left w:val="single" w:sz="12" w:space="0" w:color="4CA4F6"/>
          <w:bottom w:val="single" w:sz="12" w:space="0" w:color="4CA4F6"/>
          <w:right w:val="single" w:sz="12" w:space="0" w:color="4CA4F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961"/>
        <w:gridCol w:w="3366"/>
      </w:tblGrid>
      <w:tr w:rsidR="00302056" w:rsidRPr="007306E7" w14:paraId="50101A98" w14:textId="77777777" w:rsidTr="00237409">
        <w:tc>
          <w:tcPr>
            <w:tcW w:w="3114" w:type="dxa"/>
          </w:tcPr>
          <w:p w14:paraId="4A97EC4A" w14:textId="77777777" w:rsidR="00302056" w:rsidRPr="007306E7" w:rsidRDefault="00302056" w:rsidP="00302056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Référence Candidat : </w:t>
            </w:r>
          </w:p>
        </w:tc>
        <w:sdt>
          <w:sdtPr>
            <w:rPr>
              <w:rFonts w:ascii="Arial" w:hAnsi="Arial" w:cs="Arial"/>
            </w:rPr>
            <w:id w:val="-1791348466"/>
            <w15:repeatingSection/>
          </w:sdtPr>
          <w:sdtEndPr/>
          <w:sdtContent>
            <w:tc>
              <w:tcPr>
                <w:tcW w:w="7342" w:type="dxa"/>
                <w:gridSpan w:val="2"/>
              </w:tcPr>
              <w:sdt>
                <w:sdtPr>
                  <w:rPr>
                    <w:rFonts w:ascii="Arial" w:hAnsi="Arial" w:cs="Arial"/>
                  </w:rPr>
                  <w:id w:val="-1235704361"/>
                  <w:placeholder>
                    <w:docPart w:val="0DE6092420A045959148CFDC481C80B5"/>
                  </w:placeholder>
                  <w:showingPlcHdr/>
                  <w15:repeatingSectionItem/>
                </w:sdtPr>
                <w:sdtEndPr/>
                <w:sdtContent>
                  <w:p w14:paraId="4150B3D7" w14:textId="77777777" w:rsidR="00302056" w:rsidRPr="007306E7" w:rsidRDefault="00076C5B" w:rsidP="00076C5B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7306E7">
                      <w:rPr>
                        <w:rStyle w:val="Textedelespacerserv"/>
                        <w:rFonts w:ascii="Arial" w:hAnsi="Arial" w:cs="Arial"/>
                      </w:rPr>
                      <w:t>Nom, Prénom.</w:t>
                    </w:r>
                  </w:p>
                </w:sdtContent>
              </w:sdt>
            </w:tc>
          </w:sdtContent>
        </w:sdt>
      </w:tr>
      <w:tr w:rsidR="00302056" w:rsidRPr="007306E7" w14:paraId="50948C63" w14:textId="77777777" w:rsidTr="00237409">
        <w:tc>
          <w:tcPr>
            <w:tcW w:w="3114" w:type="dxa"/>
          </w:tcPr>
          <w:p w14:paraId="14D90ABE" w14:textId="77777777" w:rsidR="00302056" w:rsidRPr="007306E7" w:rsidRDefault="00302056" w:rsidP="00302056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Nombre d’équipes engagées</w:t>
            </w:r>
          </w:p>
        </w:tc>
        <w:sdt>
          <w:sdtPr>
            <w:rPr>
              <w:rFonts w:ascii="Arial" w:hAnsi="Arial" w:cs="Arial"/>
              <w:sz w:val="20"/>
            </w:rPr>
            <w:id w:val="1213922707"/>
            <w:placeholder>
              <w:docPart w:val="7B06F54C26174AEABA8DC1F597D75444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57DE679" w14:textId="77777777" w:rsidR="00302056" w:rsidRPr="007306E7" w:rsidRDefault="009E660D" w:rsidP="009E660D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Nb</w:t>
                </w:r>
              </w:p>
            </w:tc>
          </w:sdtContent>
        </w:sdt>
        <w:tc>
          <w:tcPr>
            <w:tcW w:w="3373" w:type="dxa"/>
          </w:tcPr>
          <w:p w14:paraId="29FFACCA" w14:textId="77777777" w:rsidR="00302056" w:rsidRPr="007306E7" w:rsidRDefault="00302056" w:rsidP="0030205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96BC71F" w14:textId="5E961CD5" w:rsidR="007912FF" w:rsidRPr="007306E7" w:rsidRDefault="00BC0ED3" w:rsidP="007912FF">
      <w:pPr>
        <w:rPr>
          <w:rFonts w:ascii="Arial" w:hAnsi="Arial" w:cs="Arial"/>
        </w:rPr>
      </w:pPr>
      <w:r w:rsidRPr="007306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D879BAD" wp14:editId="3803D7C5">
                <wp:simplePos x="0" y="0"/>
                <wp:positionH relativeFrom="column">
                  <wp:posOffset>2984418</wp:posOffset>
                </wp:positionH>
                <wp:positionV relativeFrom="paragraph">
                  <wp:posOffset>264795</wp:posOffset>
                </wp:positionV>
                <wp:extent cx="3618230" cy="1404620"/>
                <wp:effectExtent l="0" t="0" r="2032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C01B" w14:textId="3F371889" w:rsidR="004C5FC2" w:rsidRPr="00BC0ED3" w:rsidRDefault="004C5FC2" w:rsidP="004C5F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0"/>
                              </w:rPr>
                            </w:pPr>
                            <w:r w:rsidRPr="00BC0ED3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</w:rPr>
                              <w:t>Remplir une fiche par équipe employeur de l’apprenant(e)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79B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5pt;margin-top:20.85pt;width:284.9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roEgIAACAEAAAOAAAAZHJzL2Uyb0RvYy54bWysk99v2yAQx98n7X9AvC+20yRL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" strokecolor="#c00000">
                <v:textbox style="mso-fit-shape-to-text:t">
                  <w:txbxContent>
                    <w:p w14:paraId="2217C01B" w14:textId="3F371889" w:rsidR="004C5FC2" w:rsidRPr="00BC0ED3" w:rsidRDefault="004C5FC2" w:rsidP="004C5F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C00000"/>
                          <w:sz w:val="20"/>
                        </w:rPr>
                      </w:pPr>
                      <w:r w:rsidRPr="00BC0ED3">
                        <w:rPr>
                          <w:rFonts w:ascii="Arial" w:hAnsi="Arial" w:cs="Arial"/>
                          <w:i/>
                          <w:color w:val="C00000"/>
                          <w:sz w:val="20"/>
                        </w:rPr>
                        <w:t>Remplir une fiche par équipe employeur de l’apprenant(e)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A84FC" w14:textId="649D1462" w:rsidR="00E50143" w:rsidRPr="007306E7" w:rsidRDefault="0061443E" w:rsidP="007912FF">
      <w:pPr>
        <w:pStyle w:val="Titre1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INFO </w:t>
      </w:r>
      <w:r w:rsidR="005131F4" w:rsidRPr="007306E7">
        <w:rPr>
          <w:rFonts w:ascii="Arial" w:hAnsi="Arial" w:cs="Arial"/>
        </w:rPr>
        <w:t>EQUIPE</w:t>
      </w:r>
      <w:r w:rsidR="00A21439" w:rsidRPr="007306E7">
        <w:rPr>
          <w:rFonts w:ascii="Arial" w:hAnsi="Arial" w:cs="Arial"/>
        </w:rPr>
        <w:t>(s)</w:t>
      </w:r>
    </w:p>
    <w:p w14:paraId="114DC3A5" w14:textId="31E4AD6F" w:rsidR="009B4491" w:rsidRPr="007306E7" w:rsidRDefault="009B4491" w:rsidP="007912FF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Identité de l’équipe: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1078"/>
        <w:gridCol w:w="1559"/>
        <w:gridCol w:w="850"/>
        <w:gridCol w:w="3119"/>
        <w:gridCol w:w="2239"/>
      </w:tblGrid>
      <w:tr w:rsidR="00C65967" w:rsidRPr="007306E7" w14:paraId="0B5AA8A0" w14:textId="77777777" w:rsidTr="005A6D76">
        <w:tc>
          <w:tcPr>
            <w:tcW w:w="1611" w:type="dxa"/>
            <w:vAlign w:val="center"/>
          </w:tcPr>
          <w:p w14:paraId="6F57441D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b/>
                <w:sz w:val="20"/>
              </w:rPr>
              <w:t>STRUCTURE*</w:t>
            </w:r>
          </w:p>
        </w:tc>
        <w:tc>
          <w:tcPr>
            <w:tcW w:w="6606" w:type="dxa"/>
            <w:gridSpan w:val="4"/>
            <w:vAlign w:val="center"/>
          </w:tcPr>
          <w:p w14:paraId="01DD0F10" w14:textId="77777777" w:rsidR="00C65967" w:rsidRPr="007306E7" w:rsidRDefault="00CC68BF" w:rsidP="000B3D9F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5543754"/>
                <w:placeholder>
                  <w:docPart w:val="8055D6B29F554071B49B86B90FECC7B4"/>
                </w:placeholder>
                <w:showingPlcHdr/>
              </w:sdtPr>
              <w:sdtEndPr/>
              <w:sdtContent>
                <w:r w:rsidR="00C65967" w:rsidRPr="007306E7">
                  <w:rPr>
                    <w:rStyle w:val="Textedelespacerserv"/>
                    <w:rFonts w:ascii="Arial" w:hAnsi="Arial" w:cs="Arial"/>
                  </w:rPr>
                  <w:t>NOM de la STRUCTURE</w:t>
                </w:r>
              </w:sdtContent>
            </w:sdt>
          </w:p>
        </w:tc>
        <w:tc>
          <w:tcPr>
            <w:tcW w:w="2239" w:type="dxa"/>
            <w:vAlign w:val="center"/>
          </w:tcPr>
          <w:p w14:paraId="18979C7A" w14:textId="77777777" w:rsidR="00C65967" w:rsidRPr="007306E7" w:rsidRDefault="00C65967" w:rsidP="000B3D9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Date d’ouverture :</w:t>
            </w:r>
          </w:p>
        </w:tc>
      </w:tr>
      <w:tr w:rsidR="00C65967" w:rsidRPr="007306E7" w14:paraId="21E65140" w14:textId="77777777" w:rsidTr="005A6D76">
        <w:tc>
          <w:tcPr>
            <w:tcW w:w="8217" w:type="dxa"/>
            <w:gridSpan w:val="5"/>
            <w:vAlign w:val="center"/>
          </w:tcPr>
          <w:p w14:paraId="3003C45D" w14:textId="39F0EAC6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306E7">
              <w:rPr>
                <w:rFonts w:ascii="Arial" w:hAnsi="Arial" w:cs="Arial"/>
              </w:rPr>
              <w:tab/>
            </w:r>
            <w:r w:rsidRPr="007306E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44666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6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306E7">
              <w:rPr>
                <w:rFonts w:ascii="Arial" w:hAnsi="Arial" w:cs="Arial"/>
                <w:sz w:val="20"/>
              </w:rPr>
              <w:t xml:space="preserve"> </w:t>
            </w:r>
            <w:r w:rsidRPr="007306E7">
              <w:rPr>
                <w:rFonts w:ascii="Arial" w:hAnsi="Arial" w:cs="Arial"/>
              </w:rPr>
              <w:t>MSP</w:t>
            </w:r>
            <w:r w:rsidR="00AD331F">
              <w:rPr>
                <w:rFonts w:ascii="Arial" w:hAnsi="Arial" w:cs="Arial"/>
              </w:rPr>
              <w:t xml:space="preserve">   </w:t>
            </w:r>
            <w:r w:rsidRPr="007306E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2263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6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306E7">
              <w:rPr>
                <w:rFonts w:ascii="Arial" w:hAnsi="Arial" w:cs="Arial"/>
                <w:sz w:val="20"/>
              </w:rPr>
              <w:t xml:space="preserve"> </w:t>
            </w:r>
            <w:r w:rsidRPr="007306E7">
              <w:rPr>
                <w:rFonts w:ascii="Arial" w:hAnsi="Arial" w:cs="Arial"/>
              </w:rPr>
              <w:t>CPTS</w:t>
            </w:r>
          </w:p>
        </w:tc>
        <w:tc>
          <w:tcPr>
            <w:tcW w:w="2239" w:type="dxa"/>
            <w:vAlign w:val="center"/>
          </w:tcPr>
          <w:p w14:paraId="1B90ED24" w14:textId="77777777" w:rsidR="00C65967" w:rsidRPr="007306E7" w:rsidRDefault="00CC68BF" w:rsidP="000B3D9F">
            <w:pPr>
              <w:spacing w:after="0" w:line="360" w:lineRule="auto"/>
              <w:jc w:val="center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5661522"/>
                <w:placeholder>
                  <w:docPart w:val="4ABBD05D2A8E4FF08086A247D1E656E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65967" w:rsidRPr="007306E7">
                  <w:rPr>
                    <w:rStyle w:val="Textedelespacerserv"/>
                    <w:rFonts w:ascii="Arial" w:hAnsi="Arial" w:cs="Arial"/>
                  </w:rPr>
                  <w:t>Cliquez pour entrer la date.</w:t>
                </w:r>
              </w:sdtContent>
            </w:sdt>
          </w:p>
        </w:tc>
      </w:tr>
      <w:tr w:rsidR="00C65967" w:rsidRPr="007306E7" w14:paraId="2958AAE4" w14:textId="77777777" w:rsidTr="00C65967">
        <w:tc>
          <w:tcPr>
            <w:tcW w:w="1611" w:type="dxa"/>
            <w:vAlign w:val="center"/>
          </w:tcPr>
          <w:p w14:paraId="1BC7CF8E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lang w:eastAsia="fr-FR"/>
              </w:rPr>
              <w:t>Département :</w:t>
            </w:r>
          </w:p>
        </w:tc>
        <w:sdt>
          <w:sdtPr>
            <w:rPr>
              <w:rFonts w:ascii="Arial" w:hAnsi="Arial" w:cs="Arial"/>
              <w:lang w:eastAsia="fr-FR"/>
            </w:rPr>
            <w:id w:val="-683584222"/>
            <w:placeholder>
              <w:docPart w:val="2D05E37B452C45B69BAC86DDFD17DD2F"/>
            </w:placeholder>
            <w:showingPlcHdr/>
          </w:sdtPr>
          <w:sdtEndPr/>
          <w:sdtContent>
            <w:tc>
              <w:tcPr>
                <w:tcW w:w="1078" w:type="dxa"/>
                <w:vAlign w:val="center"/>
              </w:tcPr>
              <w:p w14:paraId="5B72431D" w14:textId="77777777" w:rsidR="00C65967" w:rsidRPr="007306E7" w:rsidRDefault="00C65967" w:rsidP="000B3D9F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nb</w:t>
                </w:r>
              </w:p>
            </w:tc>
          </w:sdtContent>
        </w:sdt>
        <w:tc>
          <w:tcPr>
            <w:tcW w:w="1559" w:type="dxa"/>
          </w:tcPr>
          <w:p w14:paraId="4985A925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lang w:eastAsia="fr-FR"/>
              </w:rPr>
              <w:t>Commune :</w:t>
            </w:r>
          </w:p>
        </w:tc>
        <w:sdt>
          <w:sdtPr>
            <w:rPr>
              <w:rFonts w:ascii="Arial" w:hAnsi="Arial" w:cs="Arial"/>
              <w:lang w:eastAsia="fr-FR"/>
            </w:rPr>
            <w:id w:val="1013198226"/>
            <w:placeholder>
              <w:docPart w:val="B47ECEC18D2B4196A461A2F59887AFA3"/>
            </w:placeholder>
            <w:showingPlcHdr/>
          </w:sdtPr>
          <w:sdtEndPr/>
          <w:sdtContent>
            <w:tc>
              <w:tcPr>
                <w:tcW w:w="6208" w:type="dxa"/>
                <w:gridSpan w:val="3"/>
                <w:vAlign w:val="center"/>
              </w:tcPr>
              <w:p w14:paraId="27B6C2B7" w14:textId="77777777" w:rsidR="00C65967" w:rsidRPr="007306E7" w:rsidRDefault="008D71B1" w:rsidP="000B3D9F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 xml:space="preserve">Entrer la </w:t>
                </w:r>
                <w:r w:rsidR="00C65967" w:rsidRPr="007306E7">
                  <w:rPr>
                    <w:rStyle w:val="Textedelespacerserv"/>
                    <w:rFonts w:ascii="Arial" w:hAnsi="Arial" w:cs="Arial"/>
                  </w:rPr>
                  <w:t>Commune</w:t>
                </w:r>
              </w:p>
            </w:tc>
          </w:sdtContent>
        </w:sdt>
      </w:tr>
      <w:tr w:rsidR="00C65967" w:rsidRPr="007306E7" w14:paraId="793F79AC" w14:textId="77777777" w:rsidTr="00C65967">
        <w:tc>
          <w:tcPr>
            <w:tcW w:w="1611" w:type="dxa"/>
            <w:vAlign w:val="center"/>
          </w:tcPr>
          <w:p w14:paraId="49A0C073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lang w:eastAsia="fr-FR"/>
              </w:rPr>
              <w:t>Téléphone :</w:t>
            </w:r>
          </w:p>
        </w:tc>
        <w:sdt>
          <w:sdtPr>
            <w:rPr>
              <w:rFonts w:ascii="Arial" w:hAnsi="Arial" w:cs="Arial"/>
              <w:lang w:eastAsia="fr-FR"/>
            </w:rPr>
            <w:id w:val="-2018301105"/>
            <w:placeholder>
              <w:docPart w:val="8194876980584D53B21A3EC6A10ED4D4"/>
            </w:placeholder>
            <w:showingPlcHdr/>
          </w:sdtPr>
          <w:sdtEndPr/>
          <w:sdtContent>
            <w:tc>
              <w:tcPr>
                <w:tcW w:w="2637" w:type="dxa"/>
                <w:gridSpan w:val="2"/>
                <w:vAlign w:val="center"/>
              </w:tcPr>
              <w:p w14:paraId="3703CA87" w14:textId="77777777" w:rsidR="00C65967" w:rsidRPr="007306E7" w:rsidRDefault="00C65967" w:rsidP="000B3D9F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Tel structure</w:t>
                </w:r>
              </w:p>
            </w:tc>
          </w:sdtContent>
        </w:sdt>
        <w:tc>
          <w:tcPr>
            <w:tcW w:w="850" w:type="dxa"/>
          </w:tcPr>
          <w:p w14:paraId="277D7336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lang w:eastAsia="fr-FR"/>
              </w:rPr>
              <w:t>Mail :</w:t>
            </w:r>
          </w:p>
        </w:tc>
        <w:sdt>
          <w:sdtPr>
            <w:rPr>
              <w:rFonts w:ascii="Arial" w:hAnsi="Arial" w:cs="Arial"/>
              <w:lang w:eastAsia="fr-FR"/>
            </w:rPr>
            <w:id w:val="-958877516"/>
            <w:placeholder>
              <w:docPart w:val="49753D6DEA1646D28F5E9FC6FB68EDD5"/>
            </w:placeholder>
            <w:showingPlcHdr/>
          </w:sdtPr>
          <w:sdtEndPr/>
          <w:sdtContent>
            <w:tc>
              <w:tcPr>
                <w:tcW w:w="5358" w:type="dxa"/>
                <w:gridSpan w:val="2"/>
                <w:vAlign w:val="center"/>
              </w:tcPr>
              <w:p w14:paraId="12B9B41D" w14:textId="77777777" w:rsidR="00C65967" w:rsidRPr="007306E7" w:rsidRDefault="008D71B1" w:rsidP="000B3D9F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 xml:space="preserve">Entrer le </w:t>
                </w:r>
                <w:r w:rsidR="00C65967" w:rsidRPr="007306E7">
                  <w:rPr>
                    <w:rStyle w:val="Textedelespacerserv"/>
                    <w:rFonts w:ascii="Arial" w:hAnsi="Arial" w:cs="Arial"/>
                  </w:rPr>
                  <w:t>Mail structure</w:t>
                </w:r>
              </w:p>
            </w:tc>
          </w:sdtContent>
        </w:sdt>
      </w:tr>
    </w:tbl>
    <w:p w14:paraId="110E1234" w14:textId="7788C01B" w:rsidR="00A71B29" w:rsidRPr="007306E7" w:rsidRDefault="00A71B29" w:rsidP="00EB6AB5">
      <w:pPr>
        <w:pStyle w:val="Titre3"/>
        <w:numPr>
          <w:ilvl w:val="0"/>
          <w:numId w:val="31"/>
        </w:numPr>
        <w:spacing w:before="240"/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Adhésion à la fédération régionale : </w:t>
      </w:r>
    </w:p>
    <w:p w14:paraId="63DD0DAF" w14:textId="7287379D" w:rsidR="001B41CD" w:rsidRPr="007306E7" w:rsidRDefault="00A71B29" w:rsidP="00A71B29">
      <w:pPr>
        <w:spacing w:after="0" w:line="36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sz w:val="20"/>
        </w:rPr>
        <w:sym w:font="Wingdings 2" w:char="F0A3"/>
      </w:r>
      <w:r w:rsidRPr="007306E7">
        <w:rPr>
          <w:rFonts w:ascii="Arial" w:hAnsi="Arial" w:cs="Arial"/>
          <w:sz w:val="20"/>
        </w:rPr>
        <w:t xml:space="preserve"> N’a jamais adhéré</w:t>
      </w:r>
      <w:r w:rsidRPr="007306E7">
        <w:rPr>
          <w:rFonts w:ascii="Arial" w:hAnsi="Arial" w:cs="Arial"/>
          <w:sz w:val="20"/>
        </w:rPr>
        <w:tab/>
      </w:r>
      <w:r w:rsidRPr="007306E7">
        <w:rPr>
          <w:rFonts w:ascii="Arial" w:hAnsi="Arial" w:cs="Arial"/>
          <w:sz w:val="20"/>
        </w:rPr>
        <w:tab/>
      </w:r>
      <w:r w:rsidRPr="007306E7">
        <w:rPr>
          <w:rFonts w:ascii="Arial" w:hAnsi="Arial" w:cs="Arial"/>
          <w:sz w:val="20"/>
        </w:rPr>
        <w:tab/>
      </w:r>
      <w:r w:rsidR="001B41CD" w:rsidRPr="007306E7">
        <w:rPr>
          <w:rFonts w:ascii="Arial" w:hAnsi="Arial" w:cs="Arial"/>
          <w:sz w:val="20"/>
        </w:rPr>
        <w:tab/>
      </w:r>
      <w:r w:rsidRPr="007306E7">
        <w:rPr>
          <w:rFonts w:ascii="Arial" w:hAnsi="Arial" w:cs="Arial"/>
          <w:sz w:val="20"/>
        </w:rPr>
        <w:sym w:font="Wingdings 2" w:char="F0A3"/>
      </w:r>
      <w:r w:rsidRPr="007306E7">
        <w:rPr>
          <w:rFonts w:ascii="Arial" w:hAnsi="Arial" w:cs="Arial"/>
          <w:sz w:val="20"/>
        </w:rPr>
        <w:t xml:space="preserve"> Adhésion à jour de cotisations </w:t>
      </w:r>
      <w:r w:rsidR="001B41CD" w:rsidRPr="007306E7">
        <w:rPr>
          <w:rFonts w:ascii="Arial" w:hAnsi="Arial" w:cs="Arial"/>
          <w:sz w:val="20"/>
        </w:rPr>
        <w:t>en 202</w:t>
      </w:r>
      <w:r w:rsidR="00DC2706">
        <w:rPr>
          <w:rFonts w:ascii="Arial" w:hAnsi="Arial" w:cs="Arial"/>
          <w:sz w:val="20"/>
        </w:rPr>
        <w:t>5</w:t>
      </w:r>
    </w:p>
    <w:p w14:paraId="3262E6A4" w14:textId="18FA5D29" w:rsidR="00A71B29" w:rsidRPr="007306E7" w:rsidRDefault="001B41CD" w:rsidP="00A71B29">
      <w:pPr>
        <w:spacing w:after="0" w:line="36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sz w:val="20"/>
        </w:rPr>
        <w:sym w:font="Wingdings 2" w:char="F0A3"/>
      </w:r>
      <w:r w:rsidRPr="007306E7">
        <w:rPr>
          <w:rFonts w:ascii="Arial" w:hAnsi="Arial" w:cs="Arial"/>
          <w:sz w:val="20"/>
        </w:rPr>
        <w:t xml:space="preserve"> Adhésion non renouvelée en 202</w:t>
      </w:r>
      <w:r w:rsidR="00DC2706">
        <w:rPr>
          <w:rFonts w:ascii="Arial" w:hAnsi="Arial" w:cs="Arial"/>
          <w:sz w:val="20"/>
        </w:rPr>
        <w:t>5</w:t>
      </w:r>
      <w:r w:rsidR="00A71B29" w:rsidRPr="007306E7">
        <w:rPr>
          <w:rFonts w:ascii="Arial" w:hAnsi="Arial" w:cs="Arial"/>
          <w:sz w:val="20"/>
        </w:rPr>
        <w:tab/>
      </w:r>
      <w:r w:rsidR="00A71B29" w:rsidRPr="007306E7">
        <w:rPr>
          <w:rFonts w:ascii="Arial" w:hAnsi="Arial" w:cs="Arial"/>
          <w:sz w:val="20"/>
        </w:rPr>
        <w:tab/>
      </w:r>
      <w:r w:rsidR="00A71B29" w:rsidRPr="007306E7">
        <w:rPr>
          <w:rFonts w:ascii="Arial" w:hAnsi="Arial" w:cs="Arial"/>
          <w:sz w:val="20"/>
        </w:rPr>
        <w:sym w:font="Wingdings 2" w:char="F0A3"/>
      </w:r>
      <w:r w:rsidR="00A71B29" w:rsidRPr="007306E7">
        <w:rPr>
          <w:rFonts w:ascii="Arial" w:hAnsi="Arial" w:cs="Arial"/>
          <w:sz w:val="20"/>
        </w:rPr>
        <w:t xml:space="preserve"> Fiche équipe à jour (envoyée avec le bulletin d’adhésion)</w:t>
      </w:r>
    </w:p>
    <w:p w14:paraId="1736E2EB" w14:textId="13174CFF" w:rsidR="00A71B29" w:rsidRPr="007306E7" w:rsidRDefault="00A71B29" w:rsidP="00A71B29">
      <w:pPr>
        <w:spacing w:after="0" w:line="36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sz w:val="20"/>
        </w:rPr>
        <w:sym w:font="Wingdings 2" w:char="F0A3"/>
      </w:r>
      <w:r w:rsidRPr="007306E7">
        <w:rPr>
          <w:rFonts w:ascii="Arial" w:hAnsi="Arial" w:cs="Arial"/>
          <w:sz w:val="20"/>
        </w:rPr>
        <w:t xml:space="preserve"> </w:t>
      </w:r>
      <w:r w:rsidRPr="007306E7">
        <w:rPr>
          <w:rFonts w:ascii="Arial" w:hAnsi="Arial" w:cs="Arial"/>
          <w:b/>
          <w:sz w:val="20"/>
        </w:rPr>
        <w:t>Engagement à adhérer en 202</w:t>
      </w:r>
      <w:r w:rsidR="00DC2706">
        <w:rPr>
          <w:rFonts w:ascii="Arial" w:hAnsi="Arial" w:cs="Arial"/>
          <w:b/>
          <w:sz w:val="20"/>
        </w:rPr>
        <w:t>5</w:t>
      </w:r>
      <w:r w:rsidR="001B41CD" w:rsidRPr="007306E7">
        <w:rPr>
          <w:rFonts w:ascii="Arial" w:hAnsi="Arial" w:cs="Arial"/>
          <w:sz w:val="20"/>
        </w:rPr>
        <w:t xml:space="preserve"> </w:t>
      </w:r>
    </w:p>
    <w:p w14:paraId="7781B0A3" w14:textId="50F59F3B" w:rsidR="00A71B29" w:rsidRPr="007306E7" w:rsidRDefault="00A71B29" w:rsidP="00EB6AB5">
      <w:pPr>
        <w:spacing w:after="0" w:line="360" w:lineRule="auto"/>
        <w:rPr>
          <w:rFonts w:ascii="Arial" w:hAnsi="Arial" w:cs="Arial"/>
          <w:sz w:val="18"/>
        </w:rPr>
      </w:pPr>
      <w:r w:rsidRPr="007306E7">
        <w:rPr>
          <w:rFonts w:ascii="Arial" w:hAnsi="Arial" w:cs="Arial"/>
          <w:i/>
          <w:color w:val="808080" w:themeColor="background1" w:themeShade="80"/>
          <w:sz w:val="18"/>
        </w:rPr>
        <w:t xml:space="preserve">Bulletin d’adhésion et fiche équipe à </w:t>
      </w:r>
      <w:r w:rsidR="005721FB" w:rsidRPr="007306E7">
        <w:rPr>
          <w:rFonts w:ascii="Arial" w:hAnsi="Arial" w:cs="Arial"/>
          <w:i/>
          <w:color w:val="808080" w:themeColor="background1" w:themeShade="80"/>
          <w:sz w:val="18"/>
        </w:rPr>
        <w:t>T</w:t>
      </w:r>
      <w:r w:rsidRPr="007306E7">
        <w:rPr>
          <w:rFonts w:ascii="Arial" w:hAnsi="Arial" w:cs="Arial"/>
          <w:i/>
          <w:color w:val="808080" w:themeColor="background1" w:themeShade="80"/>
          <w:sz w:val="18"/>
        </w:rPr>
        <w:t>élécharger sur le site de la fédération à l’adresse </w:t>
      </w:r>
      <w:r w:rsidRPr="007306E7">
        <w:rPr>
          <w:rFonts w:ascii="Arial" w:hAnsi="Arial" w:cs="Arial"/>
          <w:i/>
          <w:sz w:val="18"/>
        </w:rPr>
        <w:t>:</w:t>
      </w:r>
      <w:r w:rsidRPr="007306E7">
        <w:rPr>
          <w:rFonts w:ascii="Arial" w:hAnsi="Arial" w:cs="Arial"/>
          <w:sz w:val="18"/>
        </w:rPr>
        <w:t xml:space="preserve"> </w:t>
      </w:r>
      <w:hyperlink r:id="rId14" w:history="1">
        <w:r w:rsidR="00D0296A" w:rsidRPr="00754AF1">
          <w:rPr>
            <w:rStyle w:val="Lienhypertexte"/>
            <w:rFonts w:ascii="Arial" w:hAnsi="Arial" w:cs="Arial"/>
            <w:sz w:val="18"/>
          </w:rPr>
          <w:t>https://www.fe</w:t>
        </w:r>
        <w:r w:rsidR="00D0296A" w:rsidRPr="00754AF1">
          <w:rPr>
            <w:rStyle w:val="Lienhypertexte"/>
            <w:rFonts w:ascii="Arial" w:hAnsi="Arial" w:cs="Arial"/>
            <w:sz w:val="18"/>
          </w:rPr>
          <w:t>m</w:t>
        </w:r>
        <w:r w:rsidR="00D0296A" w:rsidRPr="00754AF1">
          <w:rPr>
            <w:rStyle w:val="Lienhypertexte"/>
            <w:rFonts w:ascii="Arial" w:hAnsi="Arial" w:cs="Arial"/>
            <w:sz w:val="18"/>
          </w:rPr>
          <w:t>asco-bfc.fr/actualites/federation/adhesion-2025/</w:t>
        </w:r>
      </w:hyperlink>
      <w:r w:rsidR="00D0296A">
        <w:rPr>
          <w:rFonts w:ascii="Arial" w:hAnsi="Arial" w:cs="Arial"/>
          <w:sz w:val="18"/>
        </w:rPr>
        <w:t xml:space="preserve"> </w:t>
      </w:r>
    </w:p>
    <w:p w14:paraId="317447F1" w14:textId="7389A921" w:rsidR="005A6D76" w:rsidRPr="007306E7" w:rsidRDefault="009B4491" w:rsidP="00EB6AB5">
      <w:pPr>
        <w:pStyle w:val="Titre3"/>
        <w:numPr>
          <w:ilvl w:val="0"/>
          <w:numId w:val="31"/>
        </w:numPr>
        <w:spacing w:before="240"/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Principaux objectifs du projet de santé :</w:t>
      </w:r>
    </w:p>
    <w:p w14:paraId="66CC8477" w14:textId="77777777" w:rsidR="009B4491" w:rsidRPr="007306E7" w:rsidRDefault="009B4491" w:rsidP="00BC0ED3">
      <w:pPr>
        <w:pStyle w:val="Paragraphedeliste"/>
        <w:numPr>
          <w:ilvl w:val="0"/>
          <w:numId w:val="15"/>
        </w:numPr>
        <w:spacing w:after="0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817217911"/>
          <w:placeholder>
            <w:docPart w:val="AEF4B25658FE4D3B856210DD77767905"/>
          </w:placeholder>
          <w:showingPlcHdr/>
        </w:sdtPr>
        <w:sdtEndPr/>
        <w:sdtContent>
          <w:r w:rsidR="00263660" w:rsidRPr="007306E7">
            <w:rPr>
              <w:rStyle w:val="Textedelespacerserv"/>
              <w:rFonts w:ascii="Arial" w:hAnsi="Arial" w:cs="Arial"/>
            </w:rPr>
            <w:t>Objectif du projet de santé</w:t>
          </w:r>
        </w:sdtContent>
      </w:sdt>
    </w:p>
    <w:p w14:paraId="4F02B487" w14:textId="77777777" w:rsidR="00263660" w:rsidRPr="007306E7" w:rsidRDefault="00263660" w:rsidP="00BC0ED3">
      <w:pPr>
        <w:pStyle w:val="Paragraphedeliste"/>
        <w:numPr>
          <w:ilvl w:val="0"/>
          <w:numId w:val="15"/>
        </w:numPr>
        <w:spacing w:after="0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918018929"/>
          <w:placeholder>
            <w:docPart w:val="1083343EF10044FCBF86F6833229C83B"/>
          </w:placeholder>
          <w:showingPlcHdr/>
        </w:sdtPr>
        <w:sdtEndPr/>
        <w:sdtContent>
          <w:r w:rsidRPr="007306E7">
            <w:rPr>
              <w:rStyle w:val="Textedelespacerserv"/>
              <w:rFonts w:ascii="Arial" w:hAnsi="Arial" w:cs="Arial"/>
            </w:rPr>
            <w:t>Objectif du projet de santé</w:t>
          </w:r>
        </w:sdtContent>
      </w:sdt>
    </w:p>
    <w:p w14:paraId="7DC97DDC" w14:textId="77777777" w:rsidR="005A6D76" w:rsidRPr="007306E7" w:rsidRDefault="00263660" w:rsidP="00BC0ED3">
      <w:pPr>
        <w:pStyle w:val="Paragraphedeliste"/>
        <w:numPr>
          <w:ilvl w:val="0"/>
          <w:numId w:val="15"/>
        </w:numPr>
        <w:spacing w:after="0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684586687"/>
          <w:placeholder>
            <w:docPart w:val="647BB55075924160A091A010B3705367"/>
          </w:placeholder>
          <w:showingPlcHdr/>
        </w:sdtPr>
        <w:sdtEndPr/>
        <w:sdtContent>
          <w:r w:rsidRPr="007306E7">
            <w:rPr>
              <w:rStyle w:val="Textedelespacerserv"/>
              <w:rFonts w:ascii="Arial" w:hAnsi="Arial" w:cs="Arial"/>
            </w:rPr>
            <w:t>Objectif du projet de santé</w:t>
          </w:r>
        </w:sdtContent>
      </w:sdt>
    </w:p>
    <w:p w14:paraId="28680721" w14:textId="77777777" w:rsidR="005A6D76" w:rsidRPr="007306E7" w:rsidRDefault="005A6D76" w:rsidP="005A6D76">
      <w:pPr>
        <w:spacing w:after="0" w:line="360" w:lineRule="auto"/>
        <w:rPr>
          <w:rFonts w:ascii="Arial" w:hAnsi="Arial" w:cs="Arial"/>
        </w:rPr>
      </w:pPr>
    </w:p>
    <w:p w14:paraId="33CF4088" w14:textId="138675F6" w:rsidR="009B4491" w:rsidRPr="007306E7" w:rsidRDefault="009B4491" w:rsidP="005A6D76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Missions de santé publique choisies par l’équipe: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5A6D76" w:rsidRPr="007306E7" w14:paraId="046C536C" w14:textId="77777777" w:rsidTr="005A6D76">
        <w:tc>
          <w:tcPr>
            <w:tcW w:w="5228" w:type="dxa"/>
          </w:tcPr>
          <w:p w14:paraId="6AC6D1CD" w14:textId="4445ECAC" w:rsidR="005A6D76" w:rsidRPr="007306E7" w:rsidRDefault="005A6D76" w:rsidP="00EB6AB5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1. </w:t>
            </w:r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0222014"/>
                <w:placeholder>
                  <w:docPart w:val="C3993F7867AB4B099096B0873316DE0F"/>
                </w:placeholder>
                <w:showingPlcHdr/>
              </w:sdtPr>
              <w:sdtEndPr/>
              <w:sdtContent>
                <w:r w:rsidRPr="007306E7">
                  <w:rPr>
                    <w:rFonts w:ascii="Arial" w:hAnsi="Arial" w:cs="Arial"/>
                    <w:color w:val="808080" w:themeColor="background1" w:themeShade="80"/>
                  </w:rPr>
                  <w:t>Mission ACI</w:t>
                </w:r>
              </w:sdtContent>
            </w:sdt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  <w:tc>
          <w:tcPr>
            <w:tcW w:w="5228" w:type="dxa"/>
          </w:tcPr>
          <w:p w14:paraId="686BA380" w14:textId="26B44C38" w:rsidR="005A6D76" w:rsidRPr="007306E7" w:rsidRDefault="005A6D76" w:rsidP="00EB6AB5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3.</w:t>
            </w:r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82404639"/>
                <w:placeholder>
                  <w:docPart w:val="02A74498706141078D60BB812DB6E241"/>
                </w:placeholder>
                <w:showingPlcHdr/>
              </w:sdtPr>
              <w:sdtEndPr/>
              <w:sdtContent>
                <w:r w:rsidRPr="007306E7">
                  <w:rPr>
                    <w:rFonts w:ascii="Arial" w:hAnsi="Arial" w:cs="Arial"/>
                    <w:color w:val="808080" w:themeColor="background1" w:themeShade="80"/>
                  </w:rPr>
                  <w:t>Mission FIR ou autre</w:t>
                </w:r>
              </w:sdtContent>
            </w:sdt>
          </w:p>
        </w:tc>
      </w:tr>
      <w:tr w:rsidR="005A6D76" w:rsidRPr="007306E7" w14:paraId="3A5F66A4" w14:textId="77777777" w:rsidTr="005A6D76">
        <w:tc>
          <w:tcPr>
            <w:tcW w:w="5228" w:type="dxa"/>
          </w:tcPr>
          <w:p w14:paraId="4AC91B9E" w14:textId="1CE1CEA6" w:rsidR="005A6D76" w:rsidRPr="007306E7" w:rsidRDefault="005A6D76" w:rsidP="00EB6AB5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2. </w:t>
            </w:r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17257963"/>
                <w:placeholder>
                  <w:docPart w:val="F312518EBB794BD39D786BD5508ED123"/>
                </w:placeholder>
                <w:showingPlcHdr/>
              </w:sdtPr>
              <w:sdtEndPr/>
              <w:sdtContent>
                <w:r w:rsidRPr="007306E7">
                  <w:rPr>
                    <w:rFonts w:ascii="Arial" w:hAnsi="Arial" w:cs="Arial"/>
                    <w:color w:val="808080" w:themeColor="background1" w:themeShade="80"/>
                  </w:rPr>
                  <w:t>Mission ACI</w:t>
                </w:r>
              </w:sdtContent>
            </w:sdt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  <w:tc>
          <w:tcPr>
            <w:tcW w:w="5228" w:type="dxa"/>
          </w:tcPr>
          <w:p w14:paraId="20355DE2" w14:textId="1FE170E2" w:rsidR="005A6D76" w:rsidRPr="007306E7" w:rsidRDefault="005A6D76" w:rsidP="00EB6AB5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4. </w:t>
            </w:r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7459568"/>
                <w:placeholder>
                  <w:docPart w:val="D74F3E2EDE834B9B9A63F04AD2F35E64"/>
                </w:placeholder>
                <w:showingPlcHdr/>
              </w:sdtPr>
              <w:sdtEndPr/>
              <w:sdtContent>
                <w:r w:rsidRPr="007306E7">
                  <w:rPr>
                    <w:rFonts w:ascii="Arial" w:hAnsi="Arial" w:cs="Arial"/>
                    <w:color w:val="808080" w:themeColor="background1" w:themeShade="80"/>
                  </w:rPr>
                  <w:t>Mission FIR ou autre</w:t>
                </w:r>
              </w:sdtContent>
            </w:sdt>
          </w:p>
        </w:tc>
      </w:tr>
    </w:tbl>
    <w:p w14:paraId="61BE7EF7" w14:textId="77777777" w:rsidR="008755AC" w:rsidRPr="007306E7" w:rsidRDefault="008755AC" w:rsidP="00EB6AB5">
      <w:pPr>
        <w:spacing w:after="0"/>
        <w:rPr>
          <w:rFonts w:ascii="Arial" w:hAnsi="Arial" w:cs="Arial"/>
        </w:rPr>
      </w:pPr>
    </w:p>
    <w:p w14:paraId="4518159F" w14:textId="7CAB33CB" w:rsidR="007306E7" w:rsidRPr="00CC68BF" w:rsidRDefault="00A71B29" w:rsidP="00CC68BF">
      <w:pPr>
        <w:pStyle w:val="Paragraphedeliste"/>
        <w:spacing w:line="480" w:lineRule="auto"/>
        <w:ind w:left="360"/>
        <w:rPr>
          <w:rFonts w:ascii="Arial" w:hAnsi="Arial" w:cs="Arial"/>
          <w:u w:val="single"/>
        </w:rPr>
      </w:pPr>
      <w:r w:rsidRPr="007306E7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F381123" wp14:editId="589C7396">
                <wp:simplePos x="0" y="0"/>
                <wp:positionH relativeFrom="column">
                  <wp:posOffset>-64135</wp:posOffset>
                </wp:positionH>
                <wp:positionV relativeFrom="paragraph">
                  <wp:posOffset>260350</wp:posOffset>
                </wp:positionV>
                <wp:extent cx="6638925" cy="1553210"/>
                <wp:effectExtent l="0" t="0" r="28575" b="279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480662121"/>
                              <w:placeholder>
                                <w:docPart w:val="D9C3436E38064C59952DEF39E64FADAE"/>
                              </w:placeholder>
                              <w:showingPlcHdr/>
                            </w:sdtPr>
                            <w:sdtEndPr/>
                            <w:sdtContent>
                              <w:p w14:paraId="081AE188" w14:textId="77777777" w:rsidR="0045447C" w:rsidRPr="0015544F" w:rsidRDefault="0045447C" w:rsidP="00A71B29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1123" id="_x0000_s1027" type="#_x0000_t202" style="position:absolute;left:0;text-align:left;margin-left:-5.05pt;margin-top:20.5pt;width:522.75pt;height:122.3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480662121"/>
                        <w:placeholder>
                          <w:docPart w:val="D9C3436E38064C59952DEF39E64FADAE"/>
                        </w:placeholder>
                        <w:showingPlcHdr/>
                      </w:sdtPr>
                      <w:sdtContent>
                        <w:p w14:paraId="081AE188" w14:textId="77777777" w:rsidR="0045447C" w:rsidRPr="0015544F" w:rsidRDefault="0045447C" w:rsidP="00A71B29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8755AC" w:rsidRPr="007306E7">
        <w:rPr>
          <w:rFonts w:ascii="Arial" w:hAnsi="Arial" w:cs="Arial"/>
          <w:u w:val="single"/>
        </w:rPr>
        <w:t>Précisions sur le projet</w:t>
      </w:r>
      <w:r w:rsidR="00EC2EC1" w:rsidRPr="007306E7">
        <w:rPr>
          <w:rFonts w:ascii="Arial" w:hAnsi="Arial" w:cs="Arial"/>
          <w:i/>
        </w:rPr>
        <w:t xml:space="preserve"> (optionnel)</w:t>
      </w:r>
    </w:p>
    <w:p w14:paraId="23EE45A7" w14:textId="344E90DC" w:rsidR="00EC730D" w:rsidRPr="007306E7" w:rsidRDefault="00EC730D" w:rsidP="007912FF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lastRenderedPageBreak/>
        <w:t>Engagement de l’EQUIPE</w:t>
      </w:r>
    </w:p>
    <w:p w14:paraId="06F2DDE1" w14:textId="77777777" w:rsidR="00EC2EC1" w:rsidRPr="007306E7" w:rsidRDefault="00EC2EC1" w:rsidP="00EC2EC1">
      <w:pPr>
        <w:spacing w:after="0" w:line="360" w:lineRule="auto"/>
        <w:rPr>
          <w:rFonts w:ascii="Arial" w:hAnsi="Arial" w:cs="Arial"/>
        </w:rPr>
      </w:pPr>
      <w:r w:rsidRPr="007306E7">
        <w:rPr>
          <w:rFonts w:ascii="Arial" w:hAnsi="Arial" w:cs="Arial"/>
        </w:rPr>
        <w:t>Nombre de professionnels s</w:t>
      </w:r>
      <w:r w:rsidR="00D83BA5" w:rsidRPr="007306E7">
        <w:rPr>
          <w:rFonts w:ascii="Arial" w:hAnsi="Arial" w:cs="Arial"/>
        </w:rPr>
        <w:t xml:space="preserve">ignataires du </w:t>
      </w:r>
      <w:r w:rsidRPr="007306E7">
        <w:rPr>
          <w:rFonts w:ascii="Arial" w:hAnsi="Arial" w:cs="Arial"/>
        </w:rPr>
        <w:t>Projet de Santé</w:t>
      </w:r>
      <w:r w:rsidR="00FE646F" w:rsidRPr="007306E7">
        <w:rPr>
          <w:rFonts w:ascii="Arial" w:hAnsi="Arial" w:cs="Arial"/>
        </w:rPr>
        <w:tab/>
      </w:r>
      <w:r w:rsidR="00FE646F" w:rsidRPr="007306E7">
        <w:rPr>
          <w:rFonts w:ascii="Arial" w:hAnsi="Arial" w:cs="Arial"/>
        </w:rPr>
        <w:tab/>
      </w:r>
      <w:r w:rsidR="00FE646F" w:rsidRPr="007306E7">
        <w:rPr>
          <w:rFonts w:ascii="Arial" w:hAnsi="Arial" w:cs="Arial"/>
        </w:rPr>
        <w:tab/>
      </w:r>
      <w:r w:rsidRPr="007306E7">
        <w:rPr>
          <w:rFonts w:ascii="Arial" w:hAnsi="Arial" w:cs="Arial"/>
        </w:rPr>
        <w:tab/>
      </w:r>
      <w:r w:rsidRPr="007306E7">
        <w:rPr>
          <w:rFonts w:ascii="Arial" w:hAnsi="Arial" w:cs="Arial"/>
        </w:rPr>
        <w:tab/>
      </w:r>
      <w:r w:rsidRPr="007306E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0219882"/>
          <w:placeholder>
            <w:docPart w:val="8233C3AC5963482F8A6E03F2D56C506A"/>
          </w:placeholder>
          <w:showingPlcHdr/>
        </w:sdtPr>
        <w:sdtEndPr/>
        <w:sdtContent>
          <w:r w:rsidR="003E060D" w:rsidRPr="007306E7">
            <w:rPr>
              <w:rStyle w:val="Textedelespacerserv"/>
              <w:rFonts w:ascii="Arial" w:hAnsi="Arial" w:cs="Arial"/>
            </w:rPr>
            <w:t>Nb</w:t>
          </w:r>
        </w:sdtContent>
      </w:sdt>
    </w:p>
    <w:p w14:paraId="04CEC698" w14:textId="20CD6F4B" w:rsidR="00FE646F" w:rsidRPr="007306E7" w:rsidRDefault="00FE646F" w:rsidP="003E0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0"/>
        </w:tabs>
        <w:spacing w:after="0" w:line="360" w:lineRule="auto"/>
        <w:rPr>
          <w:rFonts w:ascii="Arial" w:hAnsi="Arial" w:cs="Arial"/>
        </w:rPr>
      </w:pPr>
      <w:r w:rsidRPr="007306E7">
        <w:rPr>
          <w:rFonts w:ascii="Arial" w:hAnsi="Arial" w:cs="Arial"/>
        </w:rPr>
        <w:t>Nombre de professionnels identifiés qui s’engagent à contribuer aux travaux demandés</w:t>
      </w:r>
      <w:r w:rsidRPr="007306E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0506506"/>
          <w:placeholder>
            <w:docPart w:val="7C07837AB37148C9A7786362B5C70803"/>
          </w:placeholder>
          <w:showingPlcHdr/>
        </w:sdtPr>
        <w:sdtEndPr/>
        <w:sdtContent>
          <w:r w:rsidRPr="007306E7">
            <w:rPr>
              <w:rStyle w:val="Textedelespacerserv"/>
              <w:rFonts w:ascii="Arial" w:hAnsi="Arial" w:cs="Arial"/>
            </w:rPr>
            <w:t>Nb</w:t>
          </w:r>
        </w:sdtContent>
      </w:sdt>
    </w:p>
    <w:p w14:paraId="0BA56E05" w14:textId="0C2D3488" w:rsidR="00717D16" w:rsidRPr="007306E7" w:rsidRDefault="008F54EC" w:rsidP="00EB6AB5">
      <w:pPr>
        <w:pStyle w:val="Titre3"/>
        <w:numPr>
          <w:ilvl w:val="0"/>
          <w:numId w:val="31"/>
        </w:numPr>
        <w:spacing w:before="240"/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Membres de l’</w:t>
      </w:r>
      <w:r w:rsidR="00717D16" w:rsidRPr="007306E7">
        <w:rPr>
          <w:rFonts w:ascii="Arial" w:hAnsi="Arial" w:cs="Arial"/>
        </w:rPr>
        <w:t>équipe</w:t>
      </w:r>
      <w:r w:rsidRPr="007306E7">
        <w:rPr>
          <w:rFonts w:ascii="Arial" w:hAnsi="Arial" w:cs="Arial"/>
        </w:rPr>
        <w:t xml:space="preserve"> engagés auprès de l’apprenant(e)</w:t>
      </w:r>
    </w:p>
    <w:p w14:paraId="647A5D27" w14:textId="77777777" w:rsidR="003E060D" w:rsidRPr="007306E7" w:rsidRDefault="003E060D" w:rsidP="003E060D">
      <w:pPr>
        <w:spacing w:after="160" w:line="259" w:lineRule="auto"/>
        <w:jc w:val="both"/>
        <w:rPr>
          <w:rFonts w:ascii="Arial" w:hAnsi="Arial" w:cs="Arial"/>
          <w:i/>
          <w:sz w:val="20"/>
        </w:rPr>
      </w:pPr>
      <w:r w:rsidRPr="007306E7">
        <w:rPr>
          <w:rFonts w:ascii="Arial" w:hAnsi="Arial" w:cs="Arial"/>
          <w:b/>
          <w:lang w:eastAsia="fr-FR"/>
        </w:rPr>
        <w:t>L’équipe</w:t>
      </w:r>
      <w:r w:rsidRPr="007306E7">
        <w:rPr>
          <w:rFonts w:ascii="Arial" w:hAnsi="Arial" w:cs="Arial"/>
          <w:lang w:eastAsia="fr-FR"/>
        </w:rPr>
        <w:t>,</w:t>
      </w:r>
      <w:r w:rsidRPr="007306E7">
        <w:rPr>
          <w:rFonts w:ascii="Arial" w:hAnsi="Arial" w:cs="Arial"/>
        </w:rPr>
        <w:t xml:space="preserve"> </w:t>
      </w:r>
      <w:r w:rsidR="008F54EC" w:rsidRPr="007306E7">
        <w:rPr>
          <w:rFonts w:ascii="Arial" w:hAnsi="Arial" w:cs="Arial"/>
        </w:rPr>
        <w:t>par</w:t>
      </w:r>
      <w:r w:rsidRPr="007306E7">
        <w:rPr>
          <w:rFonts w:ascii="Arial" w:hAnsi="Arial" w:cs="Arial"/>
        </w:rPr>
        <w:t xml:space="preserve"> la formation de l’apprenant(e), bénéficie de la méthodologie de projet, et devra s’impliquer dans la production des documents demandés</w:t>
      </w:r>
      <w:r w:rsidRPr="007306E7">
        <w:rPr>
          <w:rFonts w:ascii="Arial" w:hAnsi="Arial" w:cs="Arial"/>
          <w:b/>
          <w:lang w:eastAsia="fr-FR"/>
        </w:rPr>
        <w:t xml:space="preserve"> </w:t>
      </w:r>
      <w:r w:rsidRPr="007306E7">
        <w:rPr>
          <w:rFonts w:ascii="Arial" w:hAnsi="Arial" w:cs="Arial"/>
          <w:i/>
          <w:sz w:val="20"/>
        </w:rPr>
        <w:t>(charte, fiche de poste, protocoles…).</w:t>
      </w:r>
    </w:p>
    <w:p w14:paraId="455488DE" w14:textId="77777777" w:rsidR="00A261F1" w:rsidRPr="007306E7" w:rsidRDefault="00FE646F" w:rsidP="00FE646F">
      <w:pPr>
        <w:spacing w:after="160" w:line="259" w:lineRule="auto"/>
        <w:jc w:val="both"/>
        <w:rPr>
          <w:rFonts w:ascii="Arial" w:hAnsi="Arial" w:cs="Arial"/>
          <w:noProof/>
        </w:rPr>
      </w:pPr>
      <w:r w:rsidRPr="007306E7">
        <w:rPr>
          <w:rFonts w:ascii="Arial" w:hAnsi="Arial" w:cs="Arial"/>
          <w:lang w:eastAsia="fr-FR"/>
        </w:rPr>
        <w:t xml:space="preserve">Veuillez identifier </w:t>
      </w:r>
      <w:r w:rsidRPr="007306E7">
        <w:rPr>
          <w:rFonts w:ascii="Arial" w:hAnsi="Arial" w:cs="Arial"/>
          <w:noProof/>
        </w:rPr>
        <w:t xml:space="preserve">les </w:t>
      </w:r>
      <w:r w:rsidR="003E060D" w:rsidRPr="007306E7">
        <w:rPr>
          <w:rFonts w:ascii="Arial" w:hAnsi="Arial" w:cs="Arial"/>
          <w:b/>
          <w:noProof/>
        </w:rPr>
        <w:t>membres de l’équipe</w:t>
      </w:r>
      <w:r w:rsidR="003E060D" w:rsidRPr="007306E7">
        <w:rPr>
          <w:rFonts w:ascii="Arial" w:hAnsi="Arial" w:cs="Arial"/>
          <w:noProof/>
        </w:rPr>
        <w:t xml:space="preserve"> qui s’engagent à travailler avec l’apprenant(e)</w:t>
      </w:r>
      <w:r w:rsidRPr="007306E7">
        <w:rPr>
          <w:rFonts w:ascii="Arial" w:hAnsi="Arial" w:cs="Arial"/>
          <w:noProof/>
        </w:rPr>
        <w:t xml:space="preserve"> pour contribuer à la réalisation des travaux demandés :</w:t>
      </w:r>
    </w:p>
    <w:tbl>
      <w:tblPr>
        <w:tblStyle w:val="TableauListe1Clair-Accentuation5"/>
        <w:tblW w:w="10485" w:type="dxa"/>
        <w:tblLook w:val="04A0" w:firstRow="1" w:lastRow="0" w:firstColumn="1" w:lastColumn="0" w:noHBand="0" w:noVBand="1"/>
      </w:tblPr>
      <w:tblGrid>
        <w:gridCol w:w="3256"/>
        <w:gridCol w:w="1417"/>
        <w:gridCol w:w="2552"/>
        <w:gridCol w:w="3260"/>
      </w:tblGrid>
      <w:tr w:rsidR="004F6D20" w:rsidRPr="007306E7" w14:paraId="0629A78D" w14:textId="77777777" w:rsidTr="00CA6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139579" w14:textId="77777777" w:rsidR="004F6D20" w:rsidRPr="007306E7" w:rsidRDefault="004F6D20" w:rsidP="00F773B1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306E7">
              <w:rPr>
                <w:rFonts w:ascii="Arial" w:hAnsi="Arial" w:cs="Arial"/>
                <w:noProof/>
              </w:rPr>
              <w:t>Nom, Prénom</w:t>
            </w:r>
          </w:p>
        </w:tc>
        <w:tc>
          <w:tcPr>
            <w:tcW w:w="1417" w:type="dxa"/>
          </w:tcPr>
          <w:p w14:paraId="255A2138" w14:textId="77777777" w:rsidR="004F6D20" w:rsidRPr="007306E7" w:rsidRDefault="004F6D20" w:rsidP="00F773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7306E7">
              <w:rPr>
                <w:rFonts w:ascii="Arial" w:hAnsi="Arial" w:cs="Arial"/>
                <w:noProof/>
              </w:rPr>
              <w:t>Profession</w:t>
            </w:r>
          </w:p>
        </w:tc>
        <w:tc>
          <w:tcPr>
            <w:tcW w:w="2552" w:type="dxa"/>
          </w:tcPr>
          <w:p w14:paraId="0DB92828" w14:textId="77777777" w:rsidR="004F6D20" w:rsidRPr="007306E7" w:rsidRDefault="004F6D20" w:rsidP="00F773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7306E7">
              <w:rPr>
                <w:rFonts w:ascii="Arial" w:hAnsi="Arial" w:cs="Arial"/>
                <w:noProof/>
              </w:rPr>
              <w:t>Fonction dans l’équipe</w:t>
            </w:r>
          </w:p>
        </w:tc>
        <w:tc>
          <w:tcPr>
            <w:tcW w:w="3260" w:type="dxa"/>
          </w:tcPr>
          <w:p w14:paraId="13462C99" w14:textId="77777777" w:rsidR="004F6D20" w:rsidRPr="007306E7" w:rsidRDefault="004F6D20" w:rsidP="00F773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7306E7">
              <w:rPr>
                <w:rFonts w:ascii="Arial" w:hAnsi="Arial" w:cs="Arial"/>
                <w:noProof/>
              </w:rPr>
              <w:t>Mail</w:t>
            </w:r>
          </w:p>
        </w:tc>
      </w:tr>
      <w:tr w:rsidR="004F6D20" w:rsidRPr="007306E7" w14:paraId="4857F6DE" w14:textId="77777777" w:rsidTr="00CA6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0D8805" w14:textId="77777777" w:rsidR="004F6D20" w:rsidRPr="007306E7" w:rsidRDefault="004F6D20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2D27D958" w14:textId="77777777" w:rsidR="004F6D20" w:rsidRPr="007306E7" w:rsidRDefault="004F6D20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6CC9E147" w14:textId="77777777" w:rsidR="004F6D20" w:rsidRPr="007306E7" w:rsidRDefault="004F6D20" w:rsidP="004544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17D4589B" w14:textId="77777777" w:rsidR="004F6D20" w:rsidRPr="007306E7" w:rsidRDefault="004F6D20" w:rsidP="004544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  <w:tr w:rsidR="00CA6F1D" w:rsidRPr="007306E7" w14:paraId="04734CA6" w14:textId="77777777" w:rsidTr="00CA6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1A68434" w14:textId="77777777" w:rsidR="00CA6F1D" w:rsidRPr="007306E7" w:rsidRDefault="00CA6F1D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1C2AABC4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2C0C2ED5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6A6D76CB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  <w:tr w:rsidR="00CA6F1D" w:rsidRPr="007306E7" w14:paraId="4AF1479A" w14:textId="77777777" w:rsidTr="00CA6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6503C4B" w14:textId="77777777" w:rsidR="00CA6F1D" w:rsidRPr="007306E7" w:rsidRDefault="00CA6F1D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5F25E7BB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4C37CCA5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13B2BC5F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  <w:tr w:rsidR="00CA6F1D" w:rsidRPr="007306E7" w14:paraId="3F9ECCBA" w14:textId="77777777" w:rsidTr="00CA6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54B68A" w14:textId="77777777" w:rsidR="00CA6F1D" w:rsidRPr="007306E7" w:rsidRDefault="00CA6F1D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3DEB8C92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107C9EF9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17EB7972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  <w:tr w:rsidR="00CA6F1D" w:rsidRPr="007306E7" w14:paraId="4AD4F08F" w14:textId="77777777" w:rsidTr="00CA6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A20CBE5" w14:textId="77777777" w:rsidR="00CA6F1D" w:rsidRPr="007306E7" w:rsidRDefault="00CA6F1D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673ADF3D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58931933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1E3AA4E7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</w:tbl>
    <w:p w14:paraId="661D7217" w14:textId="77777777" w:rsidR="004F6D20" w:rsidRPr="007306E7" w:rsidRDefault="00F773B1" w:rsidP="00F51CBF">
      <w:pPr>
        <w:spacing w:after="0" w:line="240" w:lineRule="auto"/>
        <w:rPr>
          <w:rFonts w:ascii="Arial" w:hAnsi="Arial" w:cs="Arial"/>
          <w:i/>
          <w:noProof/>
          <w:color w:val="808080" w:themeColor="background1" w:themeShade="80"/>
          <w:sz w:val="20"/>
        </w:rPr>
      </w:pPr>
      <w:r w:rsidRPr="007306E7">
        <w:rPr>
          <w:rFonts w:ascii="Arial" w:hAnsi="Arial" w:cs="Arial"/>
          <w:i/>
          <w:noProof/>
          <w:color w:val="808080" w:themeColor="background1" w:themeShade="80"/>
          <w:sz w:val="20"/>
        </w:rPr>
        <w:t>(ajoutez des lignes au besoin)</w:t>
      </w:r>
    </w:p>
    <w:p w14:paraId="12AEDBE3" w14:textId="77777777" w:rsidR="00F773B1" w:rsidRPr="007306E7" w:rsidRDefault="00F773B1" w:rsidP="00F51CBF">
      <w:pPr>
        <w:spacing w:after="0" w:line="240" w:lineRule="auto"/>
        <w:rPr>
          <w:rFonts w:ascii="Arial" w:hAnsi="Arial" w:cs="Arial"/>
          <w:noProof/>
        </w:rPr>
      </w:pPr>
    </w:p>
    <w:p w14:paraId="59364CC9" w14:textId="599866D6" w:rsidR="003E060D" w:rsidRPr="007306E7" w:rsidRDefault="003E060D" w:rsidP="007912FF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Principales attentes </w:t>
      </w:r>
      <w:r w:rsidR="00FE646F" w:rsidRPr="007306E7">
        <w:rPr>
          <w:rFonts w:ascii="Arial" w:hAnsi="Arial" w:cs="Arial"/>
        </w:rPr>
        <w:t xml:space="preserve">de l’équipe </w:t>
      </w:r>
      <w:r w:rsidRPr="007306E7">
        <w:rPr>
          <w:rFonts w:ascii="Arial" w:hAnsi="Arial" w:cs="Arial"/>
        </w:rPr>
        <w:t>vis-à-vis de la formation</w:t>
      </w:r>
      <w:r w:rsidRPr="007306E7">
        <w:rPr>
          <w:rFonts w:ascii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DDC74E9" wp14:editId="0D7E1A3D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6638925" cy="1280160"/>
                <wp:effectExtent l="0" t="0" r="28575" b="15240"/>
                <wp:wrapSquare wrapText="bothSides"/>
                <wp:docPr id="236" name="Zone de text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-1766916539"/>
                              <w:showingPlcHdr/>
                            </w:sdtPr>
                            <w:sdtEndPr/>
                            <w:sdtContent>
                              <w:p w14:paraId="738ADAF6" w14:textId="77777777" w:rsidR="0045447C" w:rsidRPr="0015544F" w:rsidRDefault="0045447C" w:rsidP="003E060D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74E9" id="Zone de texte 236" o:spid="_x0000_s1028" type="#_x0000_t202" style="position:absolute;left:0;text-align:left;margin-left:0;margin-top:23.85pt;width:522.75pt;height:100.8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-1766916539"/>
                        <w:showingPlcHdr/>
                      </w:sdtPr>
                      <w:sdtContent>
                        <w:p w14:paraId="738ADAF6" w14:textId="77777777" w:rsidR="0045447C" w:rsidRPr="0015544F" w:rsidRDefault="0045447C" w:rsidP="003E060D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0157092" w14:textId="7F074FE9" w:rsidR="00ED6C99" w:rsidRPr="007306E7" w:rsidRDefault="00ED6C99" w:rsidP="00EC730D">
      <w:pPr>
        <w:spacing w:after="0" w:line="240" w:lineRule="auto"/>
        <w:rPr>
          <w:rFonts w:ascii="Arial" w:hAnsi="Arial" w:cs="Arial"/>
          <w:sz w:val="18"/>
        </w:rPr>
      </w:pPr>
    </w:p>
    <w:p w14:paraId="5691A9B0" w14:textId="051A03E9" w:rsidR="002F5E77" w:rsidRPr="007306E7" w:rsidRDefault="00CC68BF" w:rsidP="00EC730D">
      <w:pPr>
        <w:spacing w:after="0" w:line="240" w:lineRule="auto"/>
        <w:rPr>
          <w:rFonts w:ascii="Arial" w:hAnsi="Arial" w:cs="Arial"/>
          <w:sz w:val="18"/>
        </w:rPr>
      </w:pPr>
      <w:sdt>
        <w:sdtPr>
          <w:rPr>
            <w:rFonts w:ascii="Arial" w:hAnsi="Arial" w:cs="Arial"/>
          </w:rPr>
          <w:id w:val="151511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E77" w:rsidRPr="007306E7">
            <w:rPr>
              <w:rFonts w:ascii="Segoe UI Symbol" w:eastAsia="MS Gothic" w:hAnsi="Segoe UI Symbol" w:cs="Segoe UI Symbol"/>
            </w:rPr>
            <w:t>☐</w:t>
          </w:r>
        </w:sdtContent>
      </w:sdt>
      <w:r w:rsidR="002F5E77" w:rsidRPr="007306E7">
        <w:rPr>
          <w:rFonts w:ascii="Arial" w:hAnsi="Arial" w:cs="Arial"/>
        </w:rPr>
        <w:t xml:space="preserve"> Charte d’engagement</w:t>
      </w:r>
      <w:r w:rsidR="005721FB" w:rsidRPr="007306E7">
        <w:rPr>
          <w:rFonts w:ascii="Arial" w:hAnsi="Arial" w:cs="Arial"/>
        </w:rPr>
        <w:t xml:space="preserve">. </w:t>
      </w:r>
      <w:r w:rsidR="005721FB" w:rsidRPr="007306E7">
        <w:rPr>
          <w:rFonts w:ascii="Arial" w:hAnsi="Arial" w:cs="Arial"/>
          <w:i/>
          <w:sz w:val="20"/>
        </w:rPr>
        <w:t>Idéalement, elle sera signée de tous les membres de l’équipe, ou au moins tous ceux qui s’engagent auprès de l’apprenant(e).</w:t>
      </w:r>
    </w:p>
    <w:p w14:paraId="3FD0CF3C" w14:textId="77777777" w:rsidR="00FE646F" w:rsidRPr="007306E7" w:rsidRDefault="00FE646F" w:rsidP="00EC730D">
      <w:pPr>
        <w:spacing w:after="0" w:line="240" w:lineRule="auto"/>
        <w:rPr>
          <w:rFonts w:ascii="Arial" w:hAnsi="Arial" w:cs="Arial"/>
          <w:sz w:val="20"/>
        </w:rPr>
      </w:pPr>
    </w:p>
    <w:p w14:paraId="48AB00D2" w14:textId="77777777" w:rsidR="000B0B50" w:rsidRPr="007306E7" w:rsidRDefault="000B0B50" w:rsidP="00EC730D">
      <w:pPr>
        <w:spacing w:after="0" w:line="240" w:lineRule="auto"/>
        <w:rPr>
          <w:rFonts w:ascii="Arial" w:hAnsi="Arial" w:cs="Arial"/>
          <w:highlight w:val="yellow"/>
        </w:rPr>
      </w:pPr>
    </w:p>
    <w:p w14:paraId="634B51D4" w14:textId="77777777" w:rsidR="00FE646F" w:rsidRPr="007306E7" w:rsidRDefault="001E6FE0" w:rsidP="007912FF">
      <w:pPr>
        <w:pStyle w:val="Paragraphedeliste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</w:rPr>
      </w:pPr>
      <w:r w:rsidRPr="007306E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9C158EC" wp14:editId="07ACD558">
                <wp:simplePos x="0" y="0"/>
                <wp:positionH relativeFrom="column">
                  <wp:posOffset>-47625</wp:posOffset>
                </wp:positionH>
                <wp:positionV relativeFrom="paragraph">
                  <wp:posOffset>281940</wp:posOffset>
                </wp:positionV>
                <wp:extent cx="6638925" cy="647700"/>
                <wp:effectExtent l="0" t="0" r="28575" b="1905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-2108424208"/>
                              <w:showingPlcHdr/>
                            </w:sdtPr>
                            <w:sdtEndPr/>
                            <w:sdtContent>
                              <w:p w14:paraId="410E47EE" w14:textId="77777777" w:rsidR="001E6FE0" w:rsidRPr="0015544F" w:rsidRDefault="001E6FE0" w:rsidP="001E6FE0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58EC" id="Zone de texte 6" o:spid="_x0000_s1029" type="#_x0000_t202" style="position:absolute;left:0;text-align:left;margin-left:-3.75pt;margin-top:22.2pt;width:522.75pt;height:5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-2108424208"/>
                        <w:showingPlcHdr/>
                      </w:sdtPr>
                      <w:sdtContent>
                        <w:p w14:paraId="410E47EE" w14:textId="77777777" w:rsidR="001E6FE0" w:rsidRPr="0015544F" w:rsidRDefault="001E6FE0" w:rsidP="001E6FE0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306E7">
        <w:rPr>
          <w:rFonts w:ascii="Arial" w:hAnsi="Arial" w:cs="Arial"/>
          <w:b/>
          <w:noProof/>
          <w:color w:val="0B3E77"/>
          <w:sz w:val="28"/>
          <w:lang w:eastAsia="fr-FR"/>
        </w:rPr>
        <w:t xml:space="preserve">Nom, prénom et profession du </w:t>
      </w:r>
      <w:r w:rsidR="000B0B50" w:rsidRPr="007306E7">
        <w:rPr>
          <w:rFonts w:ascii="Arial" w:hAnsi="Arial" w:cs="Arial"/>
          <w:b/>
          <w:noProof/>
          <w:color w:val="0B3E77"/>
          <w:sz w:val="28"/>
          <w:lang w:eastAsia="fr-FR"/>
        </w:rPr>
        <w:t>référent pour PACTE</w:t>
      </w:r>
      <w:r w:rsidRPr="007306E7">
        <w:rPr>
          <w:rFonts w:ascii="Arial" w:hAnsi="Arial" w:cs="Arial"/>
          <w:b/>
          <w:noProof/>
          <w:color w:val="0B3E77"/>
          <w:sz w:val="28"/>
          <w:lang w:eastAsia="fr-FR"/>
        </w:rPr>
        <w:t xml:space="preserve"> dans l’équipe :</w:t>
      </w:r>
    </w:p>
    <w:p w14:paraId="65DD0093" w14:textId="77777777" w:rsidR="0061443E" w:rsidRPr="007306E7" w:rsidRDefault="00CC68BF" w:rsidP="0061443E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4"/>
          </w:rPr>
          <w:id w:val="202558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43E" w:rsidRPr="007306E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61443E" w:rsidRPr="007306E7">
        <w:rPr>
          <w:rFonts w:ascii="Arial" w:hAnsi="Arial" w:cs="Arial"/>
          <w:sz w:val="24"/>
        </w:rPr>
        <w:t xml:space="preserve"> Date  </w:t>
      </w:r>
      <w:sdt>
        <w:sdtPr>
          <w:rPr>
            <w:rFonts w:ascii="Arial" w:hAnsi="Arial" w:cs="Arial"/>
            <w:sz w:val="20"/>
          </w:rPr>
          <w:id w:val="-524490341"/>
          <w:placeholder>
            <w:docPart w:val="C4B8587760F14F4DAF28479BB400679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1443E" w:rsidRPr="007306E7">
            <w:rPr>
              <w:rStyle w:val="Textedelespacerserv"/>
              <w:rFonts w:ascii="Arial" w:hAnsi="Arial" w:cs="Arial"/>
            </w:rPr>
            <w:t>Cliquez pour entrer la date.</w:t>
          </w:r>
        </w:sdtContent>
      </w:sdt>
    </w:p>
    <w:p w14:paraId="54B5EBE6" w14:textId="77777777" w:rsidR="0061443E" w:rsidRPr="007306E7" w:rsidRDefault="0061443E" w:rsidP="00EC730D">
      <w:pPr>
        <w:spacing w:after="0" w:line="240" w:lineRule="auto"/>
        <w:rPr>
          <w:rFonts w:ascii="Arial" w:hAnsi="Arial" w:cs="Arial"/>
          <w:sz w:val="18"/>
        </w:rPr>
      </w:pPr>
    </w:p>
    <w:p w14:paraId="5B8F0E2D" w14:textId="0C813AB5" w:rsidR="00EC730D" w:rsidRPr="007306E7" w:rsidRDefault="00EC730D" w:rsidP="00EC730D">
      <w:pPr>
        <w:spacing w:after="0" w:line="240" w:lineRule="auto"/>
        <w:rPr>
          <w:rFonts w:ascii="Arial" w:hAnsi="Arial" w:cs="Arial"/>
          <w:sz w:val="18"/>
        </w:rPr>
      </w:pPr>
      <w:r w:rsidRPr="007306E7">
        <w:rPr>
          <w:rFonts w:ascii="Arial" w:hAnsi="Arial" w:cs="Arial"/>
          <w:sz w:val="18"/>
        </w:rPr>
        <w:br w:type="page"/>
      </w:r>
    </w:p>
    <w:p w14:paraId="1A1FBE39" w14:textId="074BEB26" w:rsidR="00EC730D" w:rsidRPr="007306E7" w:rsidRDefault="00E17F63" w:rsidP="007912FF">
      <w:pPr>
        <w:pStyle w:val="Titre1"/>
        <w:rPr>
          <w:rFonts w:ascii="Arial" w:hAnsi="Arial" w:cs="Arial"/>
        </w:rPr>
      </w:pPr>
      <w:r w:rsidRPr="007306E7">
        <w:rPr>
          <w:rFonts w:ascii="Arial" w:hAnsi="Arial" w:cs="Arial"/>
        </w:rPr>
        <w:lastRenderedPageBreak/>
        <w:t>IN</w:t>
      </w:r>
      <w:r w:rsidR="002F5E77" w:rsidRPr="007306E7">
        <w:rPr>
          <w:rFonts w:ascii="Arial" w:hAnsi="Arial" w:cs="Arial"/>
        </w:rPr>
        <w:t>FO</w:t>
      </w:r>
      <w:r w:rsidRPr="007306E7">
        <w:rPr>
          <w:rFonts w:ascii="Arial" w:hAnsi="Arial" w:cs="Arial"/>
        </w:rPr>
        <w:t xml:space="preserve"> CANDIDAT</w:t>
      </w:r>
      <w:r w:rsidR="002F5E77" w:rsidRPr="007306E7">
        <w:rPr>
          <w:rFonts w:ascii="Arial" w:hAnsi="Arial" w:cs="Arial"/>
        </w:rPr>
        <w:t>(E)</w:t>
      </w:r>
    </w:p>
    <w:p w14:paraId="4ED15D6F" w14:textId="11320D83" w:rsidR="00171F4E" w:rsidRPr="007306E7" w:rsidRDefault="005A54B5" w:rsidP="001D18AE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C</w:t>
      </w:r>
      <w:r w:rsidR="00171F4E" w:rsidRPr="007306E7">
        <w:rPr>
          <w:rFonts w:ascii="Arial" w:hAnsi="Arial" w:cs="Arial"/>
        </w:rPr>
        <w:t>ANDIDAT(E)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  <w:gridCol w:w="1184"/>
        <w:gridCol w:w="2614"/>
      </w:tblGrid>
      <w:tr w:rsidR="005B4B07" w:rsidRPr="007306E7" w14:paraId="18BAABFD" w14:textId="77777777" w:rsidTr="0054012D">
        <w:tc>
          <w:tcPr>
            <w:tcW w:w="2689" w:type="dxa"/>
            <w:vAlign w:val="center"/>
          </w:tcPr>
          <w:p w14:paraId="50FA452A" w14:textId="77777777" w:rsidR="005B4B07" w:rsidRPr="007306E7" w:rsidRDefault="00CC68BF" w:rsidP="0054012D">
            <w:pPr>
              <w:spacing w:after="0" w:line="360" w:lineRule="auto"/>
              <w:jc w:val="center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</w:rPr>
                <w:id w:val="-164479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07" w:rsidRPr="00730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4B07" w:rsidRPr="007306E7">
              <w:rPr>
                <w:rFonts w:ascii="Arial" w:hAnsi="Arial" w:cs="Arial"/>
              </w:rPr>
              <w:t xml:space="preserve">M. </w:t>
            </w:r>
            <w:sdt>
              <w:sdtPr>
                <w:rPr>
                  <w:rFonts w:ascii="Arial" w:hAnsi="Arial" w:cs="Arial"/>
                </w:rPr>
                <w:id w:val="5267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07" w:rsidRPr="00730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4B07" w:rsidRPr="007306E7">
              <w:rPr>
                <w:rFonts w:ascii="Arial" w:hAnsi="Arial" w:cs="Arial"/>
              </w:rPr>
              <w:t>Mme</w:t>
            </w:r>
          </w:p>
        </w:tc>
        <w:tc>
          <w:tcPr>
            <w:tcW w:w="3969" w:type="dxa"/>
            <w:vAlign w:val="center"/>
          </w:tcPr>
          <w:p w14:paraId="2C3C2DEE" w14:textId="77777777" w:rsidR="005B4B07" w:rsidRPr="007306E7" w:rsidRDefault="00CC68BF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5957956"/>
                <w:placeholder>
                  <w:docPart w:val="3E4998DACCF9410983156EBDFB9F76D5"/>
                </w:placeholder>
                <w:showingPlcHdr/>
              </w:sdtPr>
              <w:sdtEndPr/>
              <w:sdtContent>
                <w:r w:rsidR="005B4B07" w:rsidRPr="007306E7">
                  <w:rPr>
                    <w:rStyle w:val="Textedelespacerserv"/>
                    <w:rFonts w:ascii="Arial" w:hAnsi="Arial" w:cs="Arial"/>
                  </w:rPr>
                  <w:t xml:space="preserve">NOM, Prénom </w:t>
                </w:r>
              </w:sdtContent>
            </w:sdt>
          </w:p>
        </w:tc>
        <w:tc>
          <w:tcPr>
            <w:tcW w:w="1184" w:type="dxa"/>
            <w:vAlign w:val="center"/>
          </w:tcPr>
          <w:p w14:paraId="1BBADCDA" w14:textId="77777777" w:rsidR="005B4B07" w:rsidRPr="007306E7" w:rsidRDefault="005B4B07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</w:rPr>
              <w:t>Né(e) le :</w:t>
            </w:r>
          </w:p>
        </w:tc>
        <w:tc>
          <w:tcPr>
            <w:tcW w:w="2614" w:type="dxa"/>
            <w:vAlign w:val="center"/>
          </w:tcPr>
          <w:p w14:paraId="6AB7656B" w14:textId="77777777" w:rsidR="005B4B07" w:rsidRPr="007306E7" w:rsidRDefault="00CC68BF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</w:rPr>
                <w:id w:val="1945265512"/>
                <w:placeholder>
                  <w:docPart w:val="5E75986F4F4546BAA3864FEDDC61943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12D" w:rsidRPr="007306E7">
                  <w:rPr>
                    <w:rStyle w:val="Textedelespacerserv"/>
                    <w:rFonts w:ascii="Arial" w:hAnsi="Arial" w:cs="Arial"/>
                  </w:rPr>
                  <w:t>Date de naissance</w:t>
                </w:r>
              </w:sdtContent>
            </w:sdt>
          </w:p>
        </w:tc>
      </w:tr>
      <w:tr w:rsidR="0054012D" w:rsidRPr="007306E7" w14:paraId="08CFCFDB" w14:textId="77777777" w:rsidTr="0054012D">
        <w:tc>
          <w:tcPr>
            <w:tcW w:w="2689" w:type="dxa"/>
            <w:vAlign w:val="center"/>
          </w:tcPr>
          <w:p w14:paraId="4C64D4E3" w14:textId="77777777" w:rsidR="0054012D" w:rsidRPr="007306E7" w:rsidRDefault="0054012D" w:rsidP="0054012D">
            <w:pPr>
              <w:spacing w:after="0" w:line="360" w:lineRule="auto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Adresse personnelle</w:t>
            </w:r>
          </w:p>
        </w:tc>
        <w:sdt>
          <w:sdtPr>
            <w:rPr>
              <w:rFonts w:ascii="Arial" w:hAnsi="Arial" w:cs="Arial"/>
              <w:sz w:val="20"/>
            </w:rPr>
            <w:id w:val="-1022321395"/>
            <w:placeholder>
              <w:docPart w:val="8F96D3CB9BB242778A7152EAD3FD370D"/>
            </w:placeholder>
            <w:showingPlcHdr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14:paraId="5347E959" w14:textId="77777777" w:rsidR="0054012D" w:rsidRPr="007306E7" w:rsidRDefault="0054012D" w:rsidP="0054012D">
                <w:pPr>
                  <w:spacing w:after="0" w:line="360" w:lineRule="auto"/>
                  <w:rPr>
                    <w:rFonts w:ascii="Arial" w:hAnsi="Arial" w:cs="Arial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N°, Voie / Lieu-dit</w:t>
                </w:r>
              </w:p>
            </w:tc>
          </w:sdtContent>
        </w:sdt>
      </w:tr>
      <w:tr w:rsidR="0054012D" w:rsidRPr="007306E7" w14:paraId="39E08710" w14:textId="77777777" w:rsidTr="0054012D">
        <w:tc>
          <w:tcPr>
            <w:tcW w:w="2689" w:type="dxa"/>
            <w:vAlign w:val="center"/>
          </w:tcPr>
          <w:p w14:paraId="2765B3D7" w14:textId="77777777" w:rsidR="0054012D" w:rsidRPr="007306E7" w:rsidRDefault="0054012D" w:rsidP="0054012D">
            <w:pPr>
              <w:spacing w:after="0"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774633011"/>
            <w:placeholder>
              <w:docPart w:val="EF8DCE11D3C64DB5ABF4041785B9E000"/>
            </w:placeholder>
            <w:showingPlcHdr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14:paraId="03B10A30" w14:textId="77777777" w:rsidR="0054012D" w:rsidRPr="007306E7" w:rsidRDefault="0054012D" w:rsidP="0054012D">
                <w:pPr>
                  <w:spacing w:after="0" w:line="360" w:lineRule="auto"/>
                  <w:rPr>
                    <w:rFonts w:ascii="Arial" w:hAnsi="Arial" w:cs="Arial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Complément d’adresse</w:t>
                </w:r>
              </w:p>
            </w:tc>
          </w:sdtContent>
        </w:sdt>
      </w:tr>
      <w:tr w:rsidR="0054012D" w:rsidRPr="007306E7" w14:paraId="126D4EA7" w14:textId="77777777" w:rsidTr="0054012D">
        <w:tc>
          <w:tcPr>
            <w:tcW w:w="2689" w:type="dxa"/>
            <w:vAlign w:val="center"/>
          </w:tcPr>
          <w:p w14:paraId="75AA506B" w14:textId="77777777" w:rsidR="0054012D" w:rsidRPr="007306E7" w:rsidRDefault="0054012D" w:rsidP="0054012D">
            <w:pPr>
              <w:spacing w:after="0" w:line="360" w:lineRule="auto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CP </w:t>
            </w:r>
            <w:sdt>
              <w:sdtPr>
                <w:rPr>
                  <w:rFonts w:ascii="Arial" w:hAnsi="Arial" w:cs="Arial"/>
                </w:rPr>
                <w:id w:val="1301651926"/>
                <w:placeholder>
                  <w:docPart w:val="D32BB3B4EDFF486183051A674F36B638"/>
                </w:placeholder>
                <w:showingPlcHdr/>
              </w:sdtPr>
              <w:sdtEndPr/>
              <w:sdtContent>
                <w:r w:rsidRPr="007306E7">
                  <w:rPr>
                    <w:rStyle w:val="Textedelespacerserv"/>
                    <w:rFonts w:ascii="Arial" w:hAnsi="Arial" w:cs="Arial"/>
                  </w:rPr>
                  <w:t>Code postal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2037264818"/>
            <w:placeholder>
              <w:docPart w:val="76C93579882340A98BC9CD8A517DE3D0"/>
            </w:placeholder>
            <w:showingPlcHdr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14:paraId="21DC1062" w14:textId="77777777" w:rsidR="0054012D" w:rsidRPr="007306E7" w:rsidRDefault="0054012D" w:rsidP="0054012D">
                <w:pPr>
                  <w:spacing w:after="0" w:line="360" w:lineRule="auto"/>
                  <w:rPr>
                    <w:rFonts w:ascii="Arial" w:hAnsi="Arial" w:cs="Arial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Commune</w:t>
                </w:r>
              </w:p>
            </w:tc>
          </w:sdtContent>
        </w:sdt>
      </w:tr>
      <w:tr w:rsidR="005B4B07" w:rsidRPr="007306E7" w14:paraId="4966259C" w14:textId="77777777" w:rsidTr="0054012D">
        <w:tc>
          <w:tcPr>
            <w:tcW w:w="2689" w:type="dxa"/>
            <w:vAlign w:val="center"/>
          </w:tcPr>
          <w:p w14:paraId="066F2859" w14:textId="77777777" w:rsidR="005B4B07" w:rsidRPr="007306E7" w:rsidRDefault="005B4B07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</w:rPr>
              <w:t xml:space="preserve">Téléphone principal : </w:t>
            </w:r>
            <w:sdt>
              <w:sdtPr>
                <w:rPr>
                  <w:rFonts w:ascii="Arial" w:hAnsi="Arial" w:cs="Arial"/>
                </w:rPr>
                <w:id w:val="-561092500"/>
                <w:placeholder>
                  <w:docPart w:val="136AEAFEEA6648FC862467DF9354E9D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Pr="007306E7">
                  <w:rPr>
                    <w:rFonts w:ascii="Arial" w:hAnsi="Arial" w:cs="Arial"/>
                    <w:color w:val="A6A6A6" w:themeColor="background1" w:themeShade="A6"/>
                  </w:rPr>
                  <w:t>Ligne directe de préférence</w:t>
                </w:r>
              </w:sdtContent>
            </w:sdt>
          </w:p>
        </w:tc>
        <w:tc>
          <w:tcPr>
            <w:tcW w:w="7767" w:type="dxa"/>
            <w:gridSpan w:val="3"/>
            <w:vAlign w:val="center"/>
          </w:tcPr>
          <w:p w14:paraId="716BA357" w14:textId="77777777" w:rsidR="005B4B07" w:rsidRPr="007306E7" w:rsidRDefault="005B4B07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</w:rPr>
              <w:t xml:space="preserve">Mail pro principal : </w:t>
            </w:r>
            <w:sdt>
              <w:sdtPr>
                <w:rPr>
                  <w:rFonts w:ascii="Arial" w:hAnsi="Arial" w:cs="Arial"/>
                </w:rPr>
                <w:id w:val="-169412312"/>
                <w:placeholder>
                  <w:docPart w:val="DF31888A3ADE49BAAFC585A97F0C549E"/>
                </w:placeholder>
                <w:showingPlcHdr/>
              </w:sdtPr>
              <w:sdtEndPr/>
              <w:sdtContent>
                <w:r w:rsidRPr="007306E7">
                  <w:rPr>
                    <w:rStyle w:val="Textedelespacerserv"/>
                    <w:rFonts w:ascii="Arial" w:hAnsi="Arial" w:cs="Arial"/>
                  </w:rPr>
                  <w:t>… @ …</w:t>
                </w:r>
              </w:sdtContent>
            </w:sdt>
          </w:p>
        </w:tc>
      </w:tr>
      <w:tr w:rsidR="005B4B07" w:rsidRPr="007306E7" w14:paraId="3436DD91" w14:textId="77777777" w:rsidTr="0054012D">
        <w:tc>
          <w:tcPr>
            <w:tcW w:w="2689" w:type="dxa"/>
            <w:vAlign w:val="center"/>
          </w:tcPr>
          <w:p w14:paraId="6EBDA5D0" w14:textId="77777777" w:rsidR="005B4B07" w:rsidRPr="007306E7" w:rsidRDefault="005B4B07" w:rsidP="0054012D">
            <w:pPr>
              <w:spacing w:after="0" w:line="360" w:lineRule="auto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Téléphone portable :</w:t>
            </w:r>
          </w:p>
          <w:p w14:paraId="7C8F1C16" w14:textId="77777777" w:rsidR="005B4B07" w:rsidRPr="007306E7" w:rsidRDefault="00CC68BF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</w:rPr>
                <w:id w:val="1321923163"/>
                <w:placeholder>
                  <w:docPart w:val="97C7E923EBCF4E12BA96641D3BD06319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8A4EFD" w:rsidRPr="007306E7">
                  <w:rPr>
                    <w:rFonts w:ascii="Arial" w:hAnsi="Arial" w:cs="Arial"/>
                    <w:color w:val="A6A6A6" w:themeColor="background1" w:themeShade="A6"/>
                  </w:rPr>
                  <w:t>Tel por</w:t>
                </w:r>
                <w:r w:rsidR="005B4B07" w:rsidRPr="007306E7">
                  <w:rPr>
                    <w:rFonts w:ascii="Arial" w:hAnsi="Arial" w:cs="Arial"/>
                    <w:color w:val="A6A6A6" w:themeColor="background1" w:themeShade="A6"/>
                  </w:rPr>
                  <w:t>table</w:t>
                </w:r>
              </w:sdtContent>
            </w:sdt>
          </w:p>
        </w:tc>
        <w:sdt>
          <w:sdtPr>
            <w:rPr>
              <w:rFonts w:ascii="Arial" w:hAnsi="Arial" w:cs="Arial"/>
              <w:lang w:eastAsia="fr-FR"/>
            </w:rPr>
            <w:id w:val="1534002715"/>
            <w:placeholder>
              <w:docPart w:val="9028A1FBFFF842B3A0AE4EFB3482F68B"/>
            </w:placeholder>
            <w:showingPlcHdr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14:paraId="19357E31" w14:textId="77777777" w:rsidR="005B4B07" w:rsidRPr="007306E7" w:rsidRDefault="0054012D" w:rsidP="0054012D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Compléments d’informations</w:t>
                </w:r>
              </w:p>
            </w:tc>
          </w:sdtContent>
        </w:sdt>
      </w:tr>
    </w:tbl>
    <w:p w14:paraId="37DECD42" w14:textId="483D1B7A" w:rsidR="00E17F63" w:rsidRPr="007306E7" w:rsidRDefault="005A54B5" w:rsidP="001D18AE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Fonction au sein de </w:t>
      </w:r>
      <w:r w:rsidR="00E17F63" w:rsidRPr="007306E7">
        <w:rPr>
          <w:rFonts w:ascii="Arial" w:hAnsi="Arial" w:cs="Arial"/>
        </w:rPr>
        <w:t>chaque</w:t>
      </w:r>
      <w:r w:rsidRPr="007306E7">
        <w:rPr>
          <w:rFonts w:ascii="Arial" w:hAnsi="Arial" w:cs="Arial"/>
        </w:rPr>
        <w:t xml:space="preserve"> </w:t>
      </w:r>
      <w:r w:rsidR="00E17F63" w:rsidRPr="007306E7">
        <w:rPr>
          <w:rFonts w:ascii="Arial" w:hAnsi="Arial" w:cs="Arial"/>
        </w:rPr>
        <w:t>structure</w:t>
      </w:r>
      <w:r w:rsidR="005B4B07" w:rsidRPr="007306E7">
        <w:rPr>
          <w:rFonts w:ascii="Arial" w:hAnsi="Arial" w:cs="Arial"/>
        </w:rPr>
        <w:t xml:space="preserve"> employeur</w:t>
      </w:r>
      <w:r w:rsidR="00105178" w:rsidRPr="007306E7">
        <w:rPr>
          <w:rFonts w:ascii="Arial" w:hAnsi="Arial" w:cs="Arial"/>
        </w:rPr>
        <w:t>*</w:t>
      </w:r>
    </w:p>
    <w:tbl>
      <w:tblPr>
        <w:tblStyle w:val="TableauListe1Clair-Accentuatio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60"/>
        <w:gridCol w:w="1906"/>
        <w:gridCol w:w="2601"/>
      </w:tblGrid>
      <w:tr w:rsidR="00C71813" w:rsidRPr="007306E7" w14:paraId="76654182" w14:textId="77777777" w:rsidTr="00105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vAlign w:val="center"/>
          </w:tcPr>
          <w:p w14:paraId="79751EAF" w14:textId="77777777" w:rsidR="00C71813" w:rsidRPr="007306E7" w:rsidRDefault="00C71813" w:rsidP="0010517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Structure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vAlign w:val="center"/>
          </w:tcPr>
          <w:p w14:paraId="1D272B3E" w14:textId="77777777" w:rsidR="00C71813" w:rsidRPr="007306E7" w:rsidRDefault="000B0B50" w:rsidP="0010517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7306E7">
              <w:rPr>
                <w:rFonts w:ascii="Arial" w:hAnsi="Arial" w:cs="Arial"/>
                <w:sz w:val="18"/>
              </w:rPr>
              <w:t>Profession/</w:t>
            </w:r>
            <w:r w:rsidR="00C71813" w:rsidRPr="007306E7">
              <w:rPr>
                <w:rFonts w:ascii="Arial" w:hAnsi="Arial" w:cs="Arial"/>
                <w:sz w:val="18"/>
              </w:rPr>
              <w:t>Fonction</w:t>
            </w:r>
          </w:p>
        </w:tc>
        <w:tc>
          <w:tcPr>
            <w:tcW w:w="1906" w:type="dxa"/>
            <w:tcBorders>
              <w:bottom w:val="none" w:sz="0" w:space="0" w:color="auto"/>
            </w:tcBorders>
            <w:vAlign w:val="center"/>
          </w:tcPr>
          <w:p w14:paraId="02B2B32F" w14:textId="77777777" w:rsidR="00C71813" w:rsidRPr="007306E7" w:rsidRDefault="00C71813" w:rsidP="0010517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06E7">
              <w:rPr>
                <w:rFonts w:ascii="Arial" w:hAnsi="Arial" w:cs="Arial"/>
                <w:sz w:val="18"/>
              </w:rPr>
              <w:t>Temps de travail hebdomadaire</w:t>
            </w:r>
          </w:p>
        </w:tc>
        <w:tc>
          <w:tcPr>
            <w:tcW w:w="2601" w:type="dxa"/>
            <w:tcBorders>
              <w:bottom w:val="none" w:sz="0" w:space="0" w:color="auto"/>
            </w:tcBorders>
            <w:vAlign w:val="center"/>
          </w:tcPr>
          <w:p w14:paraId="1C90B465" w14:textId="77777777" w:rsidR="00C71813" w:rsidRPr="007306E7" w:rsidRDefault="005B4B07" w:rsidP="0010517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06E7">
              <w:rPr>
                <w:rFonts w:ascii="Arial" w:hAnsi="Arial" w:cs="Arial"/>
                <w:sz w:val="18"/>
              </w:rPr>
              <w:t>En poste depuis</w:t>
            </w:r>
            <w:r w:rsidR="00105178" w:rsidRPr="007306E7">
              <w:rPr>
                <w:rFonts w:ascii="Arial" w:hAnsi="Arial" w:cs="Arial"/>
                <w:sz w:val="18"/>
              </w:rPr>
              <w:br/>
            </w:r>
            <w:r w:rsidR="00105178" w:rsidRPr="007306E7">
              <w:rPr>
                <w:rFonts w:ascii="Arial" w:hAnsi="Arial" w:cs="Arial"/>
                <w:b w:val="0"/>
                <w:color w:val="808080" w:themeColor="background1" w:themeShade="80"/>
                <w:sz w:val="18"/>
              </w:rPr>
              <w:t>(MM/AAAA)</w:t>
            </w:r>
          </w:p>
        </w:tc>
      </w:tr>
      <w:tr w:rsidR="00C71813" w:rsidRPr="007306E7" w14:paraId="715E55DE" w14:textId="77777777" w:rsidTr="0010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58F1FA0" w14:textId="77777777" w:rsidR="00C71813" w:rsidRPr="007306E7" w:rsidRDefault="00C71813" w:rsidP="00105178">
            <w:pPr>
              <w:spacing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3260" w:type="dxa"/>
            <w:vAlign w:val="center"/>
          </w:tcPr>
          <w:p w14:paraId="7EBCF94A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14:paraId="32B4869E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vAlign w:val="center"/>
          </w:tcPr>
          <w:p w14:paraId="529D2341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C71813" w:rsidRPr="007306E7" w14:paraId="5CF7F656" w14:textId="77777777" w:rsidTr="00105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B111D02" w14:textId="77777777" w:rsidR="00C71813" w:rsidRPr="007306E7" w:rsidRDefault="00C71813" w:rsidP="00105178">
            <w:pPr>
              <w:spacing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3260" w:type="dxa"/>
            <w:vAlign w:val="center"/>
          </w:tcPr>
          <w:p w14:paraId="6A92BD33" w14:textId="77777777" w:rsidR="00C71813" w:rsidRPr="007306E7" w:rsidRDefault="00C71813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14:paraId="1A7147D0" w14:textId="77777777" w:rsidR="00C71813" w:rsidRPr="007306E7" w:rsidRDefault="00C71813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vAlign w:val="center"/>
          </w:tcPr>
          <w:p w14:paraId="06DCBAD3" w14:textId="77777777" w:rsidR="00C71813" w:rsidRPr="007306E7" w:rsidRDefault="00C71813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C71813" w:rsidRPr="007306E7" w14:paraId="22E1E5D3" w14:textId="77777777" w:rsidTr="0010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FB2183C" w14:textId="77777777" w:rsidR="00C71813" w:rsidRPr="007306E7" w:rsidRDefault="00C71813" w:rsidP="00105178">
            <w:pPr>
              <w:spacing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3260" w:type="dxa"/>
            <w:vAlign w:val="center"/>
          </w:tcPr>
          <w:p w14:paraId="5E588B37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14:paraId="05E19985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vAlign w:val="center"/>
          </w:tcPr>
          <w:p w14:paraId="3ACB434E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05178" w:rsidRPr="007306E7" w14:paraId="0B6A6851" w14:textId="77777777" w:rsidTr="00105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right w:val="single" w:sz="4" w:space="0" w:color="auto"/>
            </w:tcBorders>
            <w:vAlign w:val="center"/>
          </w:tcPr>
          <w:p w14:paraId="4F3A8500" w14:textId="77777777" w:rsidR="00105178" w:rsidRPr="007306E7" w:rsidRDefault="00105178" w:rsidP="00105178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TOTAL ETP </w:t>
            </w:r>
            <w:r w:rsidRPr="007306E7">
              <w:rPr>
                <w:rFonts w:ascii="Arial" w:hAnsi="Arial" w:cs="Arial"/>
                <w:b w:val="0"/>
                <w:i/>
              </w:rPr>
              <w:t>(en heures hebdomadaires)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76E" w14:textId="77777777" w:rsidR="00105178" w:rsidRPr="007306E7" w:rsidRDefault="00105178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tcBorders>
              <w:left w:val="single" w:sz="4" w:space="0" w:color="auto"/>
            </w:tcBorders>
            <w:vAlign w:val="center"/>
          </w:tcPr>
          <w:p w14:paraId="7D14360C" w14:textId="77777777" w:rsidR="00105178" w:rsidRPr="007306E7" w:rsidRDefault="00105178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0C30ABF1" w14:textId="77777777" w:rsidR="0049677C" w:rsidRPr="007306E7" w:rsidRDefault="00105178" w:rsidP="00E50143">
      <w:pPr>
        <w:spacing w:line="48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i/>
          <w:sz w:val="20"/>
        </w:rPr>
        <w:t>*y compris hors secteur santé le cas échéant</w:t>
      </w:r>
    </w:p>
    <w:p w14:paraId="4240FF16" w14:textId="6B53FCB2" w:rsidR="00A021FF" w:rsidRPr="007306E7" w:rsidRDefault="000B3D9F" w:rsidP="001D18AE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5C2A88C" wp14:editId="67C8BAFB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6638925" cy="2992120"/>
                <wp:effectExtent l="0" t="0" r="28575" b="17780"/>
                <wp:wrapSquare wrapText="bothSides"/>
                <wp:docPr id="241" name="Zone de text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99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-646814845"/>
                              <w:showingPlcHdr/>
                            </w:sdtPr>
                            <w:sdtEndPr/>
                            <w:sdtContent>
                              <w:p w14:paraId="443C4DD0" w14:textId="77777777" w:rsidR="0045447C" w:rsidRPr="0015544F" w:rsidRDefault="0045447C" w:rsidP="000B3D9F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A88C" id="Zone de texte 241" o:spid="_x0000_s1030" type="#_x0000_t202" style="position:absolute;left:0;text-align:left;margin-left:0;margin-top:25.9pt;width:522.75pt;height:235.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-646814845"/>
                        <w:showingPlcHdr/>
                      </w:sdtPr>
                      <w:sdtContent>
                        <w:p w14:paraId="443C4DD0" w14:textId="77777777" w:rsidR="0045447C" w:rsidRPr="0015544F" w:rsidRDefault="0045447C" w:rsidP="000B3D9F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A021FF" w:rsidRPr="007306E7">
        <w:rPr>
          <w:rFonts w:ascii="Arial" w:hAnsi="Arial" w:cs="Arial"/>
        </w:rPr>
        <w:t>Nature des tâches</w:t>
      </w:r>
      <w:r w:rsidR="00B40476" w:rsidRPr="007306E7">
        <w:rPr>
          <w:rFonts w:ascii="Arial" w:hAnsi="Arial" w:cs="Arial"/>
        </w:rPr>
        <w:t xml:space="preserve"> du poste de coordination</w:t>
      </w:r>
      <w:r w:rsidR="00A021FF" w:rsidRPr="007306E7">
        <w:rPr>
          <w:rFonts w:ascii="Arial" w:hAnsi="Arial" w:cs="Arial"/>
        </w:rPr>
        <w:t> :</w:t>
      </w:r>
    </w:p>
    <w:p w14:paraId="5286D438" w14:textId="77777777" w:rsidR="00C71813" w:rsidRPr="007306E7" w:rsidRDefault="000B3D9F" w:rsidP="00E50143">
      <w:pPr>
        <w:spacing w:line="48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i/>
          <w:sz w:val="20"/>
        </w:rPr>
        <w:t>Si elle(s) existe(nt), vous pouvez joindre la(les) fiche(s) de poste(s)</w:t>
      </w:r>
    </w:p>
    <w:p w14:paraId="19885165" w14:textId="77777777" w:rsidR="00315934" w:rsidRPr="007306E7" w:rsidRDefault="00315934">
      <w:pPr>
        <w:spacing w:after="0" w:line="240" w:lineRule="auto"/>
        <w:rPr>
          <w:rFonts w:ascii="Arial" w:hAnsi="Arial" w:cs="Arial"/>
          <w:b/>
          <w:noProof/>
          <w:color w:val="0B3E77"/>
          <w:sz w:val="28"/>
          <w:lang w:eastAsia="fr-FR"/>
        </w:rPr>
      </w:pPr>
      <w:bookmarkStart w:id="0" w:name="OLE_LINK3"/>
      <w:bookmarkStart w:id="1" w:name="OLE_LINK4"/>
      <w:r w:rsidRPr="007306E7">
        <w:rPr>
          <w:rFonts w:ascii="Arial" w:hAnsi="Arial" w:cs="Arial"/>
        </w:rPr>
        <w:br w:type="page"/>
      </w:r>
    </w:p>
    <w:p w14:paraId="1DA75C7F" w14:textId="10122FA7" w:rsidR="00E50143" w:rsidRPr="007306E7" w:rsidRDefault="00315934" w:rsidP="001D18AE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8E967DA" wp14:editId="28540A95">
                <wp:simplePos x="0" y="0"/>
                <wp:positionH relativeFrom="column">
                  <wp:posOffset>-64135</wp:posOffset>
                </wp:positionH>
                <wp:positionV relativeFrom="paragraph">
                  <wp:posOffset>358775</wp:posOffset>
                </wp:positionV>
                <wp:extent cx="6638925" cy="3244215"/>
                <wp:effectExtent l="0" t="0" r="28575" b="13335"/>
                <wp:wrapSquare wrapText="bothSides"/>
                <wp:docPr id="240" name="Zone de text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24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650723968"/>
                              <w:showingPlcHdr/>
                            </w:sdtPr>
                            <w:sdtEndPr/>
                            <w:sdtContent>
                              <w:p w14:paraId="0D546F3E" w14:textId="77777777" w:rsidR="0045447C" w:rsidRPr="0015544F" w:rsidRDefault="0045447C" w:rsidP="008F54EC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67DA" id="_x0000_t202" coordsize="21600,21600" o:spt="202" path="m,l,21600r21600,l21600,xe">
                <v:stroke joinstyle="miter"/>
                <v:path gradientshapeok="t" o:connecttype="rect"/>
              </v:shapetype>
              <v:shape id="Zone de texte 240" o:spid="_x0000_s1031" type="#_x0000_t202" style="position:absolute;left:0;text-align:left;margin-left:-5.05pt;margin-top:28.25pt;width:522.75pt;height:255.4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wzFAIAACcEAAAOAAAAZHJzL2Uyb0RvYy54bWysU9tu2zAMfR+wfxD0vjhJkyw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650723968"/>
                        <w:showingPlcHdr/>
                      </w:sdtPr>
                      <w:sdtContent>
                        <w:p w14:paraId="0D546F3E" w14:textId="77777777" w:rsidR="0045447C" w:rsidRPr="0015544F" w:rsidRDefault="0045447C" w:rsidP="008F54EC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71813" w:rsidRPr="007306E7">
        <w:rPr>
          <w:rFonts w:ascii="Arial" w:hAnsi="Arial" w:cs="Arial"/>
        </w:rPr>
        <w:t>Principales attentes</w:t>
      </w:r>
      <w:r w:rsidR="008F54EC" w:rsidRPr="007306E7">
        <w:rPr>
          <w:rFonts w:ascii="Arial" w:hAnsi="Arial" w:cs="Arial"/>
        </w:rPr>
        <w:t xml:space="preserve"> </w:t>
      </w:r>
      <w:r w:rsidR="00650719" w:rsidRPr="007306E7">
        <w:rPr>
          <w:rFonts w:ascii="Arial" w:hAnsi="Arial" w:cs="Arial"/>
        </w:rPr>
        <w:t xml:space="preserve">du candidat(e) </w:t>
      </w:r>
      <w:r w:rsidR="008F54EC" w:rsidRPr="007306E7">
        <w:rPr>
          <w:rFonts w:ascii="Arial" w:hAnsi="Arial" w:cs="Arial"/>
        </w:rPr>
        <w:t>vis-à-vis de la formation PACTE</w:t>
      </w:r>
      <w:bookmarkEnd w:id="0"/>
      <w:bookmarkEnd w:id="1"/>
    </w:p>
    <w:p w14:paraId="38942E95" w14:textId="77777777" w:rsidR="00E50143" w:rsidRPr="007306E7" w:rsidRDefault="00CC68BF" w:rsidP="0054012D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8994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12D" w:rsidRPr="007306E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4012D" w:rsidRPr="007306E7">
        <w:rPr>
          <w:rFonts w:ascii="Arial" w:hAnsi="Arial" w:cs="Arial"/>
          <w:sz w:val="24"/>
        </w:rPr>
        <w:t xml:space="preserve"> Attentes à développer dans la lettre de motivation à joindre au dossier</w:t>
      </w:r>
    </w:p>
    <w:p w14:paraId="27CBD7AE" w14:textId="77777777" w:rsidR="0054012D" w:rsidRPr="007306E7" w:rsidRDefault="00CC68BF" w:rsidP="0054012D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32748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12D" w:rsidRPr="007306E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4012D" w:rsidRPr="007306E7">
        <w:rPr>
          <w:rFonts w:ascii="Arial" w:hAnsi="Arial" w:cs="Arial"/>
          <w:sz w:val="24"/>
        </w:rPr>
        <w:t xml:space="preserve"> </w:t>
      </w:r>
      <w:r w:rsidR="008A4EFD" w:rsidRPr="007306E7">
        <w:rPr>
          <w:rFonts w:ascii="Arial" w:hAnsi="Arial" w:cs="Arial"/>
          <w:sz w:val="24"/>
        </w:rPr>
        <w:t>Curriculum vitae</w:t>
      </w:r>
      <w:r w:rsidR="0054012D" w:rsidRPr="007306E7">
        <w:rPr>
          <w:rFonts w:ascii="Arial" w:hAnsi="Arial" w:cs="Arial"/>
          <w:sz w:val="24"/>
        </w:rPr>
        <w:t xml:space="preserve"> à joindre au dossier</w:t>
      </w:r>
    </w:p>
    <w:p w14:paraId="521E07F9" w14:textId="77777777" w:rsidR="008A4EFD" w:rsidRPr="007306E7" w:rsidRDefault="008A4EFD" w:rsidP="0054012D">
      <w:pPr>
        <w:spacing w:after="0"/>
        <w:rPr>
          <w:rFonts w:ascii="Arial" w:hAnsi="Arial" w:cs="Arial"/>
          <w:sz w:val="24"/>
        </w:rPr>
      </w:pPr>
    </w:p>
    <w:p w14:paraId="6524CC86" w14:textId="77777777" w:rsidR="008A4EFD" w:rsidRPr="007306E7" w:rsidRDefault="008A4EFD" w:rsidP="0054012D">
      <w:pPr>
        <w:spacing w:after="0"/>
        <w:rPr>
          <w:rFonts w:ascii="Arial" w:hAnsi="Arial" w:cs="Arial"/>
          <w:sz w:val="24"/>
        </w:rPr>
      </w:pPr>
    </w:p>
    <w:p w14:paraId="4FC70E31" w14:textId="77777777" w:rsidR="0054012D" w:rsidRPr="007306E7" w:rsidRDefault="00CC68BF" w:rsidP="0054012D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4"/>
          </w:rPr>
          <w:id w:val="133588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12D" w:rsidRPr="007306E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4012D" w:rsidRPr="007306E7">
        <w:rPr>
          <w:rFonts w:ascii="Arial" w:hAnsi="Arial" w:cs="Arial"/>
          <w:sz w:val="24"/>
        </w:rPr>
        <w:t xml:space="preserve"> Date  </w:t>
      </w:r>
      <w:sdt>
        <w:sdtPr>
          <w:rPr>
            <w:rFonts w:ascii="Arial" w:hAnsi="Arial" w:cs="Arial"/>
            <w:sz w:val="20"/>
          </w:rPr>
          <w:id w:val="-274483730"/>
          <w:placeholder>
            <w:docPart w:val="3634350F5D6645BE833288D8E4CF765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4012D" w:rsidRPr="007306E7">
            <w:rPr>
              <w:rStyle w:val="Textedelespacerserv"/>
              <w:rFonts w:ascii="Arial" w:hAnsi="Arial" w:cs="Arial"/>
            </w:rPr>
            <w:t>Cliquez pour entrer la date.</w:t>
          </w:r>
        </w:sdtContent>
      </w:sdt>
    </w:p>
    <w:p w14:paraId="22783BA7" w14:textId="77777777" w:rsidR="008A4EFD" w:rsidRPr="007306E7" w:rsidRDefault="008A4EFD" w:rsidP="009B4491">
      <w:pPr>
        <w:spacing w:after="0" w:line="480" w:lineRule="auto"/>
        <w:rPr>
          <w:rFonts w:ascii="Arial" w:hAnsi="Arial" w:cs="Arial"/>
          <w:sz w:val="20"/>
        </w:rPr>
      </w:pPr>
    </w:p>
    <w:p w14:paraId="799544F0" w14:textId="77777777" w:rsidR="00C054B0" w:rsidRPr="007306E7" w:rsidRDefault="00C054B0" w:rsidP="009B4491">
      <w:pPr>
        <w:spacing w:after="0" w:line="480" w:lineRule="auto"/>
        <w:rPr>
          <w:rFonts w:ascii="Arial" w:hAnsi="Arial" w:cs="Arial"/>
          <w:sz w:val="20"/>
        </w:rPr>
      </w:pPr>
    </w:p>
    <w:p w14:paraId="6E82B221" w14:textId="77777777" w:rsidR="00C054B0" w:rsidRPr="007306E7" w:rsidRDefault="00C054B0" w:rsidP="009B4491">
      <w:pPr>
        <w:spacing w:after="0" w:line="480" w:lineRule="auto"/>
        <w:rPr>
          <w:rFonts w:ascii="Arial" w:hAnsi="Arial" w:cs="Arial"/>
          <w:sz w:val="20"/>
        </w:rPr>
      </w:pPr>
    </w:p>
    <w:p w14:paraId="26F8A170" w14:textId="77777777" w:rsidR="00BD2A61" w:rsidRPr="007306E7" w:rsidRDefault="00BD2A61" w:rsidP="009B4491">
      <w:pPr>
        <w:spacing w:after="0" w:line="480" w:lineRule="auto"/>
        <w:rPr>
          <w:rFonts w:ascii="Arial" w:hAnsi="Arial" w:cs="Arial"/>
          <w:sz w:val="20"/>
        </w:rPr>
      </w:pPr>
    </w:p>
    <w:p w14:paraId="2B560C7F" w14:textId="77777777" w:rsidR="00BD2A61" w:rsidRPr="007306E7" w:rsidRDefault="00BD2A61" w:rsidP="009B4491">
      <w:pPr>
        <w:spacing w:after="0" w:line="480" w:lineRule="auto"/>
        <w:rPr>
          <w:rFonts w:ascii="Arial" w:hAnsi="Arial" w:cs="Arial"/>
          <w:sz w:val="20"/>
        </w:rPr>
      </w:pPr>
    </w:p>
    <w:p w14:paraId="03460F01" w14:textId="77777777" w:rsidR="002F5E77" w:rsidRPr="007306E7" w:rsidRDefault="002F5E77" w:rsidP="009B4491">
      <w:pPr>
        <w:spacing w:after="0" w:line="480" w:lineRule="auto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33"/>
        <w:gridCol w:w="4923"/>
      </w:tblGrid>
      <w:tr w:rsidR="0045447C" w:rsidRPr="007306E7" w14:paraId="020ABDBD" w14:textId="77777777" w:rsidTr="0045447C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095E8A5" w14:textId="77777777" w:rsidR="0045447C" w:rsidRPr="007306E7" w:rsidRDefault="0045447C" w:rsidP="00BD2A61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  <w:b/>
                <w:i/>
                <w:color w:val="7F7F7F" w:themeColor="text1" w:themeTint="80"/>
                <w:sz w:val="20"/>
              </w:rPr>
              <w:t>Cadre réservé au traitement de la candidature</w:t>
            </w:r>
            <w:r w:rsidR="004F0E25" w:rsidRPr="007306E7">
              <w:rPr>
                <w:rFonts w:ascii="Arial" w:hAnsi="Arial" w:cs="Arial"/>
                <w:b/>
                <w:i/>
                <w:color w:val="7F7F7F" w:themeColor="text1" w:themeTint="80"/>
                <w:sz w:val="20"/>
              </w:rPr>
              <w:t xml:space="preserve">                                                                              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4420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MSP  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1002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>CPTS</w:t>
            </w:r>
          </w:p>
        </w:tc>
      </w:tr>
      <w:tr w:rsidR="0045447C" w:rsidRPr="007306E7" w14:paraId="37663C47" w14:textId="77777777" w:rsidTr="0045447C">
        <w:tc>
          <w:tcPr>
            <w:tcW w:w="5533" w:type="dxa"/>
            <w:shd w:val="clear" w:color="auto" w:fill="F2F2F2" w:themeFill="background1" w:themeFillShade="F2"/>
          </w:tcPr>
          <w:p w14:paraId="711DAD2F" w14:textId="77777777" w:rsidR="0045447C" w:rsidRPr="007306E7" w:rsidRDefault="004F0E25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306E7">
              <w:rPr>
                <w:rFonts w:ascii="Arial" w:hAnsi="Arial" w:cs="Arial"/>
                <w:b/>
                <w:i/>
                <w:color w:val="7F7F7F" w:themeColor="text1" w:themeTint="80"/>
                <w:sz w:val="20"/>
              </w:rPr>
              <w:t>Nom du candidat</w:t>
            </w:r>
          </w:p>
        </w:tc>
        <w:tc>
          <w:tcPr>
            <w:tcW w:w="4923" w:type="dxa"/>
            <w:shd w:val="clear" w:color="auto" w:fill="F2F2F2" w:themeFill="background1" w:themeFillShade="F2"/>
          </w:tcPr>
          <w:p w14:paraId="1A89E6C1" w14:textId="77777777" w:rsidR="0045447C" w:rsidRPr="007306E7" w:rsidRDefault="004F0E25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306E7">
              <w:rPr>
                <w:rFonts w:ascii="Arial" w:hAnsi="Arial" w:cs="Arial"/>
                <w:color w:val="7F7F7F" w:themeColor="text1" w:themeTint="80"/>
                <w:sz w:val="20"/>
              </w:rPr>
              <w:t>Nb d’équipes :</w:t>
            </w:r>
          </w:p>
        </w:tc>
      </w:tr>
      <w:tr w:rsidR="004F0E25" w:rsidRPr="007306E7" w14:paraId="725C4788" w14:textId="77777777" w:rsidTr="00650719">
        <w:trPr>
          <w:trHeight w:val="1086"/>
        </w:trPr>
        <w:tc>
          <w:tcPr>
            <w:tcW w:w="5533" w:type="dxa"/>
            <w:shd w:val="clear" w:color="auto" w:fill="F2F2F2" w:themeFill="background1" w:themeFillShade="F2"/>
          </w:tcPr>
          <w:p w14:paraId="6823322D" w14:textId="77777777" w:rsidR="004F0E25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00327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>Dossier reçu le :</w:t>
            </w:r>
          </w:p>
          <w:p w14:paraId="2948E601" w14:textId="77777777" w:rsidR="004F0E25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0909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>Accusé de réception le :</w:t>
            </w:r>
          </w:p>
        </w:tc>
        <w:tc>
          <w:tcPr>
            <w:tcW w:w="4923" w:type="dxa"/>
            <w:shd w:val="clear" w:color="auto" w:fill="F2F2F2" w:themeFill="background1" w:themeFillShade="F2"/>
          </w:tcPr>
          <w:p w14:paraId="6CAC7F4A" w14:textId="77777777" w:rsidR="004F0E25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3944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LM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2131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CV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62043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Soutien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620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>Engagement de l’équipe</w:t>
            </w:r>
          </w:p>
          <w:p w14:paraId="309C2C4D" w14:textId="77777777" w:rsidR="004F0E25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2050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Complet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94257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 Infos ou pièces manquantes :</w:t>
            </w:r>
          </w:p>
        </w:tc>
      </w:tr>
      <w:tr w:rsidR="0045447C" w:rsidRPr="007306E7" w14:paraId="1A6E297D" w14:textId="77777777" w:rsidTr="0045447C">
        <w:tc>
          <w:tcPr>
            <w:tcW w:w="5533" w:type="dxa"/>
            <w:shd w:val="clear" w:color="auto" w:fill="F2F2F2" w:themeFill="background1" w:themeFillShade="F2"/>
          </w:tcPr>
          <w:p w14:paraId="59312A22" w14:textId="77777777" w:rsidR="0045447C" w:rsidRPr="007306E7" w:rsidRDefault="0045447C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306E7">
              <w:rPr>
                <w:rFonts w:ascii="Arial" w:hAnsi="Arial" w:cs="Arial"/>
                <w:b/>
                <w:color w:val="7F7F7F" w:themeColor="text1" w:themeTint="80"/>
                <w:sz w:val="20"/>
              </w:rPr>
              <w:t>Comité de sélection</w:t>
            </w:r>
            <w:r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</w:p>
          <w:p w14:paraId="4E2A52C3" w14:textId="77777777" w:rsidR="0045447C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20289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B17F2E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Dossier transmis </w:t>
            </w:r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>le :</w:t>
            </w:r>
          </w:p>
          <w:p w14:paraId="48B5D8B5" w14:textId="77777777" w:rsidR="0045447C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693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Dossier recevable </w:t>
            </w:r>
          </w:p>
          <w:p w14:paraId="034777BE" w14:textId="77777777" w:rsidR="0045447C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7051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>Dossier passé en commission</w:t>
            </w:r>
          </w:p>
        </w:tc>
        <w:tc>
          <w:tcPr>
            <w:tcW w:w="4923" w:type="dxa"/>
            <w:shd w:val="clear" w:color="auto" w:fill="F2F2F2" w:themeFill="background1" w:themeFillShade="F2"/>
          </w:tcPr>
          <w:p w14:paraId="67C95B49" w14:textId="77777777" w:rsidR="0045447C" w:rsidRPr="007306E7" w:rsidRDefault="0045447C" w:rsidP="00BD2A61">
            <w:pPr>
              <w:spacing w:after="0"/>
              <w:rPr>
                <w:rFonts w:ascii="Arial" w:hAnsi="Arial" w:cs="Arial"/>
                <w:b/>
                <w:color w:val="7F7F7F" w:themeColor="text1" w:themeTint="80"/>
                <w:sz w:val="20"/>
              </w:rPr>
            </w:pPr>
            <w:r w:rsidRPr="007306E7">
              <w:rPr>
                <w:rFonts w:ascii="Arial" w:hAnsi="Arial" w:cs="Arial"/>
                <w:b/>
                <w:color w:val="7F7F7F" w:themeColor="text1" w:themeTint="80"/>
                <w:sz w:val="20"/>
              </w:rPr>
              <w:t>Avis</w:t>
            </w:r>
            <w:r w:rsidR="004F0E25" w:rsidRPr="007306E7">
              <w:rPr>
                <w:rFonts w:ascii="Arial" w:hAnsi="Arial" w:cs="Arial"/>
                <w:b/>
                <w:color w:val="7F7F7F" w:themeColor="text1" w:themeTint="80"/>
                <w:sz w:val="20"/>
              </w:rPr>
              <w:t> :</w:t>
            </w:r>
          </w:p>
          <w:p w14:paraId="32BFE041" w14:textId="77777777" w:rsidR="0045447C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25894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>Entretien réalisé le :</w:t>
            </w:r>
          </w:p>
          <w:p w14:paraId="060AFB34" w14:textId="77777777" w:rsidR="0045447C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49125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>Décision finale</w:t>
            </w:r>
            <w:r w:rsidR="00CF202C" w:rsidRPr="007306E7">
              <w:rPr>
                <w:rFonts w:ascii="Arial" w:hAnsi="Arial" w:cs="Arial"/>
                <w:color w:val="7F7F7F" w:themeColor="text1" w:themeTint="80"/>
                <w:sz w:val="20"/>
              </w:rPr>
              <w:t> :</w:t>
            </w:r>
          </w:p>
          <w:p w14:paraId="6E53A858" w14:textId="77777777" w:rsidR="00CF202C" w:rsidRPr="007306E7" w:rsidRDefault="00CC68B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33630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2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CF202C" w:rsidRPr="007306E7">
              <w:rPr>
                <w:rFonts w:ascii="Arial" w:hAnsi="Arial" w:cs="Arial"/>
                <w:color w:val="7F7F7F" w:themeColor="text1" w:themeTint="80"/>
                <w:sz w:val="20"/>
              </w:rPr>
              <w:t>Convocation au T0</w:t>
            </w:r>
          </w:p>
        </w:tc>
      </w:tr>
    </w:tbl>
    <w:p w14:paraId="0F3A5B15" w14:textId="420F78DD" w:rsidR="00DA09DA" w:rsidRPr="007306E7" w:rsidRDefault="00BA67D5" w:rsidP="00C054B0">
      <w:pPr>
        <w:spacing w:after="0" w:line="48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b/>
          <w:bCs/>
          <w:noProof/>
          <w:color w:val="63C2CF"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69C949E" wp14:editId="2055A58F">
                <wp:simplePos x="0" y="0"/>
                <wp:positionH relativeFrom="column">
                  <wp:posOffset>1503762</wp:posOffset>
                </wp:positionH>
                <wp:positionV relativeFrom="paragraph">
                  <wp:posOffset>325242</wp:posOffset>
                </wp:positionV>
                <wp:extent cx="3609975" cy="587375"/>
                <wp:effectExtent l="0" t="0" r="9525" b="3175"/>
                <wp:wrapNone/>
                <wp:docPr id="263292196" name="Groupe 26329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587375"/>
                          <a:chOff x="0" y="0"/>
                          <a:chExt cx="3834566" cy="625314"/>
                        </a:xfrm>
                      </wpg:grpSpPr>
                      <pic:pic xmlns:pic="http://schemas.openxmlformats.org/drawingml/2006/picture">
                        <pic:nvPicPr>
                          <pic:cNvPr id="749294849" name="Image 3" descr="\\SERVEUR\commun\FeMaSCo\FeMaSCo-BFC\Logo - Tampon\Logo 2019\2019_Logo_FéMaSCo-BFC\Femasco_logo_FINA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508" y="6824"/>
                            <a:ext cx="1950085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6899411" name="Image 386899411" descr="C:\Users\Céline\Desktop\logo_ehesp[1]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8"/>
                            <a:ext cx="4902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1539865" name="Image 96153986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9" t="12447" r="10463" b="20355"/>
                          <a:stretch/>
                        </pic:blipFill>
                        <pic:spPr bwMode="auto">
                          <a:xfrm>
                            <a:off x="2859206" y="0"/>
                            <a:ext cx="97536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1A3F3" id="Groupe 263292196" o:spid="_x0000_s1026" style="position:absolute;margin-left:118.4pt;margin-top:25.6pt;width:284.25pt;height:46.25pt;z-index:251759616;mso-width-relative:margin;mso-height-relative:margin" coordsize="38345,62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">
                <v:shape id="Image 3" o:spid="_x0000_s1027" type="#_x0000_t75" style="position:absolute;left:7165;top:68;width:19500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">
                  <v:imagedata r:id="rId15" o:title="Femasco_logo_FINAL" grayscale="t"/>
                </v:shape>
                <v:shape id="Image 386899411" o:spid="_x0000_s1028" type="#_x0000_t75" style="position:absolute;top:136;width:4902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">
                  <v:imagedata r:id="rId16" o:title="logo_ehesp[1]" grayscale="t"/>
                </v:shape>
                <v:shape id="Image 961539865" o:spid="_x0000_s1029" type="#_x0000_t75" style="position:absolute;left:28592;width:9753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">
                  <v:imagedata r:id="rId17" o:title="" croptop="8157f" cropbottom="13340f" cropleft="7870f" cropright="6857f" grayscale="t"/>
                </v:shape>
              </v:group>
            </w:pict>
          </mc:Fallback>
        </mc:AlternateContent>
      </w:r>
    </w:p>
    <w:sectPr w:rsidR="00DA09DA" w:rsidRPr="007306E7" w:rsidSect="008E0E09"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E73D" w14:textId="77777777" w:rsidR="00606A71" w:rsidRDefault="00606A71" w:rsidP="00A729C4">
      <w:pPr>
        <w:spacing w:after="0" w:line="240" w:lineRule="auto"/>
      </w:pPr>
      <w:r>
        <w:separator/>
      </w:r>
    </w:p>
  </w:endnote>
  <w:endnote w:type="continuationSeparator" w:id="0">
    <w:p w14:paraId="2C9AB1C2" w14:textId="77777777" w:rsidR="00606A71" w:rsidRDefault="00606A71" w:rsidP="00A7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7 Cn">
    <w:altName w:val="Arial"/>
    <w:charset w:val="00"/>
    <w:family w:val="swiss"/>
    <w:pitch w:val="variable"/>
    <w:sig w:usb0="00000001" w:usb1="00002042" w:usb2="00000000" w:usb3="00000000" w:csb0="0000009B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3664899"/>
      <w:docPartObj>
        <w:docPartGallery w:val="Page Numbers (Bottom of Page)"/>
        <w:docPartUnique/>
      </w:docPartObj>
    </w:sdtPr>
    <w:sdtEndPr/>
    <w:sdtContent>
      <w:p w14:paraId="196A456E" w14:textId="6E0C3A1E" w:rsidR="00B17F2E" w:rsidRPr="00B17F2E" w:rsidRDefault="0045447C" w:rsidP="00B17F2E">
        <w:pPr>
          <w:pStyle w:val="Pieddepage"/>
          <w:tabs>
            <w:tab w:val="clear" w:pos="4536"/>
            <w:tab w:val="clear" w:pos="9072"/>
            <w:tab w:val="right" w:pos="10206"/>
          </w:tabs>
        </w:pPr>
        <w:r>
          <w:rPr>
            <w:i/>
            <w:sz w:val="20"/>
          </w:rPr>
          <w:t xml:space="preserve">Dossier de Candidature PACTE SOINS PRIMAIRES </w:t>
        </w:r>
        <w:r w:rsidR="001A3DA8">
          <w:rPr>
            <w:i/>
            <w:sz w:val="20"/>
          </w:rPr>
          <w:t xml:space="preserve">PROMO </w:t>
        </w:r>
        <w:r w:rsidR="00876092">
          <w:rPr>
            <w:i/>
            <w:sz w:val="20"/>
          </w:rPr>
          <w:t>8</w:t>
        </w:r>
        <w:r w:rsidR="001A3DA8">
          <w:rPr>
            <w:i/>
            <w:sz w:val="20"/>
          </w:rPr>
          <w:t xml:space="preserve"> </w:t>
        </w:r>
        <w:r w:rsidR="005721FB" w:rsidRPr="005721FB">
          <w:rPr>
            <w:iCs/>
            <w:sz w:val="20"/>
          </w:rPr>
          <w:t>I</w:t>
        </w:r>
        <w:r w:rsidR="005721FB">
          <w:rPr>
            <w:i/>
            <w:sz w:val="20"/>
          </w:rPr>
          <w:t xml:space="preserve"> </w:t>
        </w:r>
        <w:r>
          <w:rPr>
            <w:i/>
            <w:sz w:val="20"/>
          </w:rPr>
          <w:t>202</w:t>
        </w:r>
        <w:r w:rsidR="00876092">
          <w:rPr>
            <w:i/>
            <w:sz w:val="20"/>
          </w:rPr>
          <w:t>5</w:t>
        </w:r>
        <w:r w:rsidR="001A3DA8">
          <w:rPr>
            <w:i/>
            <w:sz w:val="20"/>
          </w:rPr>
          <w:t>-202</w:t>
        </w:r>
        <w:r w:rsidR="00876092">
          <w:rPr>
            <w:i/>
            <w:sz w:val="20"/>
          </w:rPr>
          <w:t>7</w:t>
        </w:r>
        <w:r w:rsidR="00B17F2E">
          <w:rPr>
            <w:i/>
            <w:sz w:val="20"/>
          </w:rPr>
          <w:tab/>
        </w:r>
        <w:r w:rsidR="00B17F2E" w:rsidRPr="00A729C4">
          <w:rPr>
            <w:sz w:val="20"/>
          </w:rPr>
          <w:fldChar w:fldCharType="begin"/>
        </w:r>
        <w:r w:rsidR="00B17F2E" w:rsidRPr="00A729C4">
          <w:rPr>
            <w:sz w:val="20"/>
          </w:rPr>
          <w:instrText>PAGE   \* MERGEFORMAT</w:instrText>
        </w:r>
        <w:r w:rsidR="00B17F2E" w:rsidRPr="00A729C4">
          <w:rPr>
            <w:sz w:val="20"/>
          </w:rPr>
          <w:fldChar w:fldCharType="separate"/>
        </w:r>
        <w:r w:rsidR="00BD7D8F">
          <w:rPr>
            <w:noProof/>
            <w:sz w:val="20"/>
          </w:rPr>
          <w:t>4</w:t>
        </w:r>
        <w:r w:rsidR="00B17F2E" w:rsidRPr="00A729C4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CE47" w14:textId="77777777" w:rsidR="00606A71" w:rsidRDefault="00606A71" w:rsidP="00A729C4">
      <w:pPr>
        <w:spacing w:after="0" w:line="240" w:lineRule="auto"/>
      </w:pPr>
      <w:r>
        <w:separator/>
      </w:r>
    </w:p>
  </w:footnote>
  <w:footnote w:type="continuationSeparator" w:id="0">
    <w:p w14:paraId="67C31818" w14:textId="77777777" w:rsidR="00606A71" w:rsidRDefault="00606A71" w:rsidP="00A72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117.15pt;height:90.7pt" o:bullet="t">
        <v:imagedata r:id="rId1" o:title="Femasco_logo NEUTRE"/>
      </v:shape>
    </w:pict>
  </w:numPicBullet>
  <w:numPicBullet w:numPicBulletId="1">
    <w:pict>
      <v:shape id="_x0000_i1287" type="#_x0000_t75" style="width:510.25pt;height:411.6pt" o:bullet="t">
        <v:imagedata r:id="rId2" o:title="logo_boucle_grise"/>
      </v:shape>
    </w:pict>
  </w:numPicBullet>
  <w:numPicBullet w:numPicBulletId="2">
    <w:pict>
      <v:shape id="_x0000_i1288" type="#_x0000_t75" style="width:825.75pt;height:380.65pt" o:bullet="t">
        <v:imagedata r:id="rId3" o:title="logo_1-toit_degradé"/>
      </v:shape>
    </w:pict>
  </w:numPicBullet>
  <w:numPicBullet w:numPicBulletId="3">
    <w:pict>
      <v:shape id="_x0000_i1289" type="#_x0000_t75" style="width:714.75pt;height:325.05pt" o:bullet="t">
        <v:imagedata r:id="rId4" o:title="CheckMark"/>
      </v:shape>
    </w:pict>
  </w:numPicBullet>
  <w:numPicBullet w:numPicBulletId="4">
    <w:pict>
      <v:shape id="_x0000_i1290" type="#_x0000_t75" style="width:136.65pt;height:128.1pt" o:bullet="t">
        <v:imagedata r:id="rId5" o:title="Logo_TomPuce"/>
      </v:shape>
    </w:pict>
  </w:numPicBullet>
  <w:numPicBullet w:numPicBulletId="5">
    <w:pict>
      <v:shape id="_x0000_i1291" type="#_x0000_t75" style="width:54.1pt;height:33.75pt" o:bullet="t">
        <v:imagedata r:id="rId6" o:title="Puces PACTE"/>
      </v:shape>
    </w:pict>
  </w:numPicBullet>
  <w:abstractNum w:abstractNumId="0" w15:restartNumberingAfterBreak="0">
    <w:nsid w:val="00346697"/>
    <w:multiLevelType w:val="hybridMultilevel"/>
    <w:tmpl w:val="ED0EE6F4"/>
    <w:lvl w:ilvl="0" w:tplc="2E0A8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4220AE"/>
    <w:multiLevelType w:val="hybridMultilevel"/>
    <w:tmpl w:val="67745BD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96B3C"/>
    <w:multiLevelType w:val="hybridMultilevel"/>
    <w:tmpl w:val="AF3ADB54"/>
    <w:lvl w:ilvl="0" w:tplc="12627C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5352D" w:themeColor="text2"/>
      </w:rPr>
    </w:lvl>
    <w:lvl w:ilvl="1" w:tplc="C526E3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E7F00" w:themeColor="background2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557FB"/>
    <w:multiLevelType w:val="hybridMultilevel"/>
    <w:tmpl w:val="FF02967C"/>
    <w:lvl w:ilvl="0" w:tplc="2E0A87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260A54"/>
    <w:multiLevelType w:val="hybridMultilevel"/>
    <w:tmpl w:val="D81EB6E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C6DB24">
      <w:numFmt w:val="bullet"/>
      <w:lvlText w:val=""/>
      <w:lvlJc w:val="left"/>
      <w:pPr>
        <w:ind w:left="1845" w:hanging="405"/>
      </w:pPr>
      <w:rPr>
        <w:rFonts w:ascii="Wingdings 2" w:eastAsiaTheme="minorHAnsi" w:hAnsi="Wingdings 2" w:cs="Times New Roman" w:hint="default"/>
        <w:b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D3FA9"/>
    <w:multiLevelType w:val="hybridMultilevel"/>
    <w:tmpl w:val="CA86FEEC"/>
    <w:lvl w:ilvl="0" w:tplc="3830E5F0">
      <w:start w:val="1"/>
      <w:numFmt w:val="bullet"/>
      <w:lvlText w:val=""/>
      <w:lvlPicBulletId w:val="5"/>
      <w:lvlJc w:val="left"/>
      <w:pPr>
        <w:ind w:left="4608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11F75F58"/>
    <w:multiLevelType w:val="hybridMultilevel"/>
    <w:tmpl w:val="142EA1FC"/>
    <w:lvl w:ilvl="0" w:tplc="2E0A871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96C7758"/>
    <w:multiLevelType w:val="hybridMultilevel"/>
    <w:tmpl w:val="711E0D6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2602D"/>
    <w:multiLevelType w:val="hybridMultilevel"/>
    <w:tmpl w:val="04CAF978"/>
    <w:lvl w:ilvl="0" w:tplc="2E0A8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57BCA"/>
    <w:multiLevelType w:val="hybridMultilevel"/>
    <w:tmpl w:val="A2EE0456"/>
    <w:lvl w:ilvl="0" w:tplc="2E0A8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E82A6D"/>
    <w:multiLevelType w:val="hybridMultilevel"/>
    <w:tmpl w:val="906E745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246D1B"/>
    <w:multiLevelType w:val="hybridMultilevel"/>
    <w:tmpl w:val="CA8CE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D1F6A"/>
    <w:multiLevelType w:val="hybridMultilevel"/>
    <w:tmpl w:val="7D162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70228"/>
    <w:multiLevelType w:val="hybridMultilevel"/>
    <w:tmpl w:val="BD5861B6"/>
    <w:lvl w:ilvl="0" w:tplc="12627C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5352D" w:themeColor="text2"/>
      </w:rPr>
    </w:lvl>
    <w:lvl w:ilvl="1" w:tplc="C526E3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E7F00" w:themeColor="background2"/>
      </w:rPr>
    </w:lvl>
    <w:lvl w:ilvl="2" w:tplc="32904D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2007A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5425DB"/>
    <w:multiLevelType w:val="hybridMultilevel"/>
    <w:tmpl w:val="00F2BE94"/>
    <w:lvl w:ilvl="0" w:tplc="002621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D12DD"/>
    <w:multiLevelType w:val="hybridMultilevel"/>
    <w:tmpl w:val="AC06D74C"/>
    <w:lvl w:ilvl="0" w:tplc="E1700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B505C"/>
    <w:multiLevelType w:val="hybridMultilevel"/>
    <w:tmpl w:val="8C589BBE"/>
    <w:lvl w:ilvl="0" w:tplc="E1700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B2A79E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55FD4"/>
    <w:multiLevelType w:val="hybridMultilevel"/>
    <w:tmpl w:val="4190C686"/>
    <w:lvl w:ilvl="0" w:tplc="D8548D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A4EEF"/>
    <w:multiLevelType w:val="hybridMultilevel"/>
    <w:tmpl w:val="BF080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7474"/>
    <w:multiLevelType w:val="hybridMultilevel"/>
    <w:tmpl w:val="C5BC6EE8"/>
    <w:lvl w:ilvl="0" w:tplc="2E0A87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EC35B54"/>
    <w:multiLevelType w:val="hybridMultilevel"/>
    <w:tmpl w:val="9466AA72"/>
    <w:lvl w:ilvl="0" w:tplc="815ADC5A">
      <w:start w:val="1"/>
      <w:numFmt w:val="bullet"/>
      <w:pStyle w:val="Titre2"/>
      <w:lvlText w:val=""/>
      <w:lvlJc w:val="left"/>
      <w:pPr>
        <w:ind w:left="643" w:hanging="360"/>
      </w:pPr>
      <w:rPr>
        <w:rFonts w:ascii="Symbol" w:hAnsi="Symbol" w:hint="default"/>
        <w:color w:val="E5352D" w:themeColor="text2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05A4405"/>
    <w:multiLevelType w:val="hybridMultilevel"/>
    <w:tmpl w:val="711E0D6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F66BB2"/>
    <w:multiLevelType w:val="hybridMultilevel"/>
    <w:tmpl w:val="D5BE6E9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6B43EB"/>
    <w:multiLevelType w:val="hybridMultilevel"/>
    <w:tmpl w:val="90F213C0"/>
    <w:lvl w:ilvl="0" w:tplc="E1700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FAA378E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16E9F9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32904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2007A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07395"/>
    <w:multiLevelType w:val="hybridMultilevel"/>
    <w:tmpl w:val="BF92E82E"/>
    <w:lvl w:ilvl="0" w:tplc="E17009C4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E24B5"/>
    <w:multiLevelType w:val="hybridMultilevel"/>
    <w:tmpl w:val="BE844002"/>
    <w:lvl w:ilvl="0" w:tplc="E1700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65543"/>
    <w:multiLevelType w:val="hybridMultilevel"/>
    <w:tmpl w:val="67520FD6"/>
    <w:lvl w:ilvl="0" w:tplc="2E0A87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8631F4"/>
    <w:multiLevelType w:val="hybridMultilevel"/>
    <w:tmpl w:val="5160268A"/>
    <w:lvl w:ilvl="0" w:tplc="2E0A8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A72153"/>
    <w:multiLevelType w:val="hybridMultilevel"/>
    <w:tmpl w:val="38A69F30"/>
    <w:lvl w:ilvl="0" w:tplc="A16E9F9E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035A4"/>
    <w:multiLevelType w:val="hybridMultilevel"/>
    <w:tmpl w:val="F2C05C4A"/>
    <w:lvl w:ilvl="0" w:tplc="1764C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352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D76BE"/>
    <w:multiLevelType w:val="hybridMultilevel"/>
    <w:tmpl w:val="45D68AEA"/>
    <w:lvl w:ilvl="0" w:tplc="2E0A87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3443457">
    <w:abstractNumId w:val="11"/>
  </w:num>
  <w:num w:numId="2" w16cid:durableId="334190271">
    <w:abstractNumId w:val="18"/>
  </w:num>
  <w:num w:numId="3" w16cid:durableId="2046101208">
    <w:abstractNumId w:val="12"/>
  </w:num>
  <w:num w:numId="4" w16cid:durableId="470362650">
    <w:abstractNumId w:val="24"/>
  </w:num>
  <w:num w:numId="5" w16cid:durableId="1135678466">
    <w:abstractNumId w:val="15"/>
  </w:num>
  <w:num w:numId="6" w16cid:durableId="1475828674">
    <w:abstractNumId w:val="25"/>
  </w:num>
  <w:num w:numId="7" w16cid:durableId="1907642946">
    <w:abstractNumId w:val="16"/>
  </w:num>
  <w:num w:numId="8" w16cid:durableId="149442861">
    <w:abstractNumId w:val="28"/>
  </w:num>
  <w:num w:numId="9" w16cid:durableId="863521361">
    <w:abstractNumId w:val="23"/>
  </w:num>
  <w:num w:numId="10" w16cid:durableId="1287349242">
    <w:abstractNumId w:val="29"/>
  </w:num>
  <w:num w:numId="11" w16cid:durableId="1904176777">
    <w:abstractNumId w:val="20"/>
  </w:num>
  <w:num w:numId="12" w16cid:durableId="1101872419">
    <w:abstractNumId w:val="2"/>
  </w:num>
  <w:num w:numId="13" w16cid:durableId="219677813">
    <w:abstractNumId w:val="13"/>
  </w:num>
  <w:num w:numId="14" w16cid:durableId="1063521966">
    <w:abstractNumId w:val="1"/>
  </w:num>
  <w:num w:numId="15" w16cid:durableId="1272514883">
    <w:abstractNumId w:val="21"/>
  </w:num>
  <w:num w:numId="16" w16cid:durableId="1207596547">
    <w:abstractNumId w:val="7"/>
  </w:num>
  <w:num w:numId="17" w16cid:durableId="1994677013">
    <w:abstractNumId w:val="4"/>
  </w:num>
  <w:num w:numId="18" w16cid:durableId="2052877244">
    <w:abstractNumId w:val="10"/>
  </w:num>
  <w:num w:numId="19" w16cid:durableId="1038816143">
    <w:abstractNumId w:val="22"/>
  </w:num>
  <w:num w:numId="20" w16cid:durableId="1022785233">
    <w:abstractNumId w:val="6"/>
  </w:num>
  <w:num w:numId="21" w16cid:durableId="1829512569">
    <w:abstractNumId w:val="19"/>
  </w:num>
  <w:num w:numId="22" w16cid:durableId="350492780">
    <w:abstractNumId w:val="8"/>
  </w:num>
  <w:num w:numId="23" w16cid:durableId="364794557">
    <w:abstractNumId w:val="0"/>
  </w:num>
  <w:num w:numId="24" w16cid:durableId="1983348120">
    <w:abstractNumId w:val="14"/>
  </w:num>
  <w:num w:numId="25" w16cid:durableId="1255552103">
    <w:abstractNumId w:val="17"/>
  </w:num>
  <w:num w:numId="26" w16cid:durableId="1433476358">
    <w:abstractNumId w:val="30"/>
  </w:num>
  <w:num w:numId="27" w16cid:durableId="1328746645">
    <w:abstractNumId w:val="3"/>
  </w:num>
  <w:num w:numId="28" w16cid:durableId="770395819">
    <w:abstractNumId w:val="26"/>
  </w:num>
  <w:num w:numId="29" w16cid:durableId="1041511450">
    <w:abstractNumId w:val="27"/>
  </w:num>
  <w:num w:numId="30" w16cid:durableId="1480224097">
    <w:abstractNumId w:val="9"/>
  </w:num>
  <w:num w:numId="31" w16cid:durableId="1750536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43"/>
    <w:rsid w:val="000009EC"/>
    <w:rsid w:val="0002280B"/>
    <w:rsid w:val="00035D31"/>
    <w:rsid w:val="00061D49"/>
    <w:rsid w:val="00073649"/>
    <w:rsid w:val="00076C5B"/>
    <w:rsid w:val="00095864"/>
    <w:rsid w:val="000A58C9"/>
    <w:rsid w:val="000B0B50"/>
    <w:rsid w:val="000B1B60"/>
    <w:rsid w:val="000B3D9F"/>
    <w:rsid w:val="000C73E0"/>
    <w:rsid w:val="000C73F8"/>
    <w:rsid w:val="000C79BF"/>
    <w:rsid w:val="000D194B"/>
    <w:rsid w:val="000D5A99"/>
    <w:rsid w:val="000E390B"/>
    <w:rsid w:val="000F3996"/>
    <w:rsid w:val="001039CF"/>
    <w:rsid w:val="00104CA3"/>
    <w:rsid w:val="00105178"/>
    <w:rsid w:val="00132A8B"/>
    <w:rsid w:val="00140CB5"/>
    <w:rsid w:val="00143FD4"/>
    <w:rsid w:val="00146B90"/>
    <w:rsid w:val="0014773A"/>
    <w:rsid w:val="00151202"/>
    <w:rsid w:val="001608EC"/>
    <w:rsid w:val="00171F4E"/>
    <w:rsid w:val="00172186"/>
    <w:rsid w:val="00172567"/>
    <w:rsid w:val="001A3DA8"/>
    <w:rsid w:val="001B0995"/>
    <w:rsid w:val="001B41CD"/>
    <w:rsid w:val="001D18AE"/>
    <w:rsid w:val="001E6FE0"/>
    <w:rsid w:val="00207772"/>
    <w:rsid w:val="00224EB6"/>
    <w:rsid w:val="00230372"/>
    <w:rsid w:val="0023064A"/>
    <w:rsid w:val="00234557"/>
    <w:rsid w:val="002363F5"/>
    <w:rsid w:val="00237409"/>
    <w:rsid w:val="00247DC6"/>
    <w:rsid w:val="002530F2"/>
    <w:rsid w:val="0025330E"/>
    <w:rsid w:val="00255D58"/>
    <w:rsid w:val="00263660"/>
    <w:rsid w:val="002728FE"/>
    <w:rsid w:val="0027290D"/>
    <w:rsid w:val="002819CC"/>
    <w:rsid w:val="00284F37"/>
    <w:rsid w:val="0028659C"/>
    <w:rsid w:val="0029596F"/>
    <w:rsid w:val="0029666A"/>
    <w:rsid w:val="002D0073"/>
    <w:rsid w:val="002F2EB8"/>
    <w:rsid w:val="002F5E77"/>
    <w:rsid w:val="00300EAB"/>
    <w:rsid w:val="00302056"/>
    <w:rsid w:val="00315934"/>
    <w:rsid w:val="003273DC"/>
    <w:rsid w:val="003356BD"/>
    <w:rsid w:val="00342B2F"/>
    <w:rsid w:val="003471A9"/>
    <w:rsid w:val="00352E75"/>
    <w:rsid w:val="0035433A"/>
    <w:rsid w:val="00354A1F"/>
    <w:rsid w:val="003610B6"/>
    <w:rsid w:val="003A55BB"/>
    <w:rsid w:val="003C16D9"/>
    <w:rsid w:val="003E060D"/>
    <w:rsid w:val="003F05D6"/>
    <w:rsid w:val="003F2C2A"/>
    <w:rsid w:val="003F72CD"/>
    <w:rsid w:val="00405C0A"/>
    <w:rsid w:val="004167DD"/>
    <w:rsid w:val="00446B19"/>
    <w:rsid w:val="0045447C"/>
    <w:rsid w:val="00477654"/>
    <w:rsid w:val="0048355A"/>
    <w:rsid w:val="00491684"/>
    <w:rsid w:val="0049677C"/>
    <w:rsid w:val="004C5FC2"/>
    <w:rsid w:val="004D741D"/>
    <w:rsid w:val="004E6339"/>
    <w:rsid w:val="004E7ADF"/>
    <w:rsid w:val="004F0E25"/>
    <w:rsid w:val="004F11B2"/>
    <w:rsid w:val="004F6D20"/>
    <w:rsid w:val="00504652"/>
    <w:rsid w:val="0050694E"/>
    <w:rsid w:val="005131F4"/>
    <w:rsid w:val="00514F83"/>
    <w:rsid w:val="00523CED"/>
    <w:rsid w:val="00527D11"/>
    <w:rsid w:val="0054012D"/>
    <w:rsid w:val="00551C04"/>
    <w:rsid w:val="005554A0"/>
    <w:rsid w:val="00563512"/>
    <w:rsid w:val="005652DF"/>
    <w:rsid w:val="00566518"/>
    <w:rsid w:val="005721FB"/>
    <w:rsid w:val="00592BD4"/>
    <w:rsid w:val="005A3F85"/>
    <w:rsid w:val="005A54B5"/>
    <w:rsid w:val="005A6D76"/>
    <w:rsid w:val="005B0FD5"/>
    <w:rsid w:val="005B471F"/>
    <w:rsid w:val="005B4B07"/>
    <w:rsid w:val="005D7F94"/>
    <w:rsid w:val="005F59B4"/>
    <w:rsid w:val="00606A71"/>
    <w:rsid w:val="00607763"/>
    <w:rsid w:val="0061443E"/>
    <w:rsid w:val="00617AE7"/>
    <w:rsid w:val="00627902"/>
    <w:rsid w:val="00633709"/>
    <w:rsid w:val="00640DEB"/>
    <w:rsid w:val="0064579C"/>
    <w:rsid w:val="00650719"/>
    <w:rsid w:val="00650C6B"/>
    <w:rsid w:val="006552AC"/>
    <w:rsid w:val="0066108E"/>
    <w:rsid w:val="006735A1"/>
    <w:rsid w:val="006758F5"/>
    <w:rsid w:val="00687CAE"/>
    <w:rsid w:val="00692410"/>
    <w:rsid w:val="006A3CEF"/>
    <w:rsid w:val="006A7FEB"/>
    <w:rsid w:val="006C43F9"/>
    <w:rsid w:val="006D4F0A"/>
    <w:rsid w:val="007150DB"/>
    <w:rsid w:val="007179AD"/>
    <w:rsid w:val="00717D16"/>
    <w:rsid w:val="00727EE1"/>
    <w:rsid w:val="007306E7"/>
    <w:rsid w:val="00733CAF"/>
    <w:rsid w:val="00735AB6"/>
    <w:rsid w:val="0075790A"/>
    <w:rsid w:val="00780158"/>
    <w:rsid w:val="0078109C"/>
    <w:rsid w:val="00782DA7"/>
    <w:rsid w:val="007912FF"/>
    <w:rsid w:val="007934D8"/>
    <w:rsid w:val="007A7D02"/>
    <w:rsid w:val="007B05C5"/>
    <w:rsid w:val="007B1C51"/>
    <w:rsid w:val="007E767C"/>
    <w:rsid w:val="007F615C"/>
    <w:rsid w:val="00830318"/>
    <w:rsid w:val="00830FA1"/>
    <w:rsid w:val="008468B1"/>
    <w:rsid w:val="00855A1D"/>
    <w:rsid w:val="00856A85"/>
    <w:rsid w:val="0087343C"/>
    <w:rsid w:val="008755AC"/>
    <w:rsid w:val="00876092"/>
    <w:rsid w:val="00893353"/>
    <w:rsid w:val="008A4EFD"/>
    <w:rsid w:val="008B2278"/>
    <w:rsid w:val="008C0497"/>
    <w:rsid w:val="008C2AB7"/>
    <w:rsid w:val="008C7B4A"/>
    <w:rsid w:val="008D2165"/>
    <w:rsid w:val="008D2FFB"/>
    <w:rsid w:val="008D626E"/>
    <w:rsid w:val="008D6DCD"/>
    <w:rsid w:val="008D71B1"/>
    <w:rsid w:val="008E0E09"/>
    <w:rsid w:val="008F54EC"/>
    <w:rsid w:val="009208BB"/>
    <w:rsid w:val="0092574E"/>
    <w:rsid w:val="0094752D"/>
    <w:rsid w:val="00956F4B"/>
    <w:rsid w:val="009635E9"/>
    <w:rsid w:val="00972EF9"/>
    <w:rsid w:val="0097557D"/>
    <w:rsid w:val="00983AAE"/>
    <w:rsid w:val="0098691C"/>
    <w:rsid w:val="0099237F"/>
    <w:rsid w:val="00996118"/>
    <w:rsid w:val="009A3D55"/>
    <w:rsid w:val="009B4491"/>
    <w:rsid w:val="009B45FA"/>
    <w:rsid w:val="009C3DDD"/>
    <w:rsid w:val="009D36CC"/>
    <w:rsid w:val="009E660D"/>
    <w:rsid w:val="00A00E72"/>
    <w:rsid w:val="00A021FF"/>
    <w:rsid w:val="00A12EC3"/>
    <w:rsid w:val="00A21439"/>
    <w:rsid w:val="00A261F1"/>
    <w:rsid w:val="00A2797D"/>
    <w:rsid w:val="00A530E3"/>
    <w:rsid w:val="00A558E2"/>
    <w:rsid w:val="00A67D83"/>
    <w:rsid w:val="00A703F8"/>
    <w:rsid w:val="00A71B29"/>
    <w:rsid w:val="00A729C4"/>
    <w:rsid w:val="00A8144B"/>
    <w:rsid w:val="00A8637D"/>
    <w:rsid w:val="00AA03BC"/>
    <w:rsid w:val="00AC17A1"/>
    <w:rsid w:val="00AD2B0A"/>
    <w:rsid w:val="00AD331F"/>
    <w:rsid w:val="00B02723"/>
    <w:rsid w:val="00B03D75"/>
    <w:rsid w:val="00B046A1"/>
    <w:rsid w:val="00B17F2E"/>
    <w:rsid w:val="00B35A33"/>
    <w:rsid w:val="00B40476"/>
    <w:rsid w:val="00B4615C"/>
    <w:rsid w:val="00B601A4"/>
    <w:rsid w:val="00B66E9D"/>
    <w:rsid w:val="00B77CB1"/>
    <w:rsid w:val="00B82E15"/>
    <w:rsid w:val="00B83140"/>
    <w:rsid w:val="00B97298"/>
    <w:rsid w:val="00BA67D5"/>
    <w:rsid w:val="00BC0ED3"/>
    <w:rsid w:val="00BC3202"/>
    <w:rsid w:val="00BD2A61"/>
    <w:rsid w:val="00BD7D8F"/>
    <w:rsid w:val="00BE4F93"/>
    <w:rsid w:val="00BF007B"/>
    <w:rsid w:val="00BF373E"/>
    <w:rsid w:val="00BF7F02"/>
    <w:rsid w:val="00C054B0"/>
    <w:rsid w:val="00C22FDA"/>
    <w:rsid w:val="00C612E3"/>
    <w:rsid w:val="00C65967"/>
    <w:rsid w:val="00C71813"/>
    <w:rsid w:val="00C7564A"/>
    <w:rsid w:val="00C8464E"/>
    <w:rsid w:val="00CA6F1D"/>
    <w:rsid w:val="00CB2D64"/>
    <w:rsid w:val="00CB670C"/>
    <w:rsid w:val="00CC05BE"/>
    <w:rsid w:val="00CC68BF"/>
    <w:rsid w:val="00CD6BB4"/>
    <w:rsid w:val="00CF202C"/>
    <w:rsid w:val="00CF2D43"/>
    <w:rsid w:val="00D0296A"/>
    <w:rsid w:val="00D1603D"/>
    <w:rsid w:val="00D21D18"/>
    <w:rsid w:val="00D2289A"/>
    <w:rsid w:val="00D24A84"/>
    <w:rsid w:val="00D4263D"/>
    <w:rsid w:val="00D67BC6"/>
    <w:rsid w:val="00D83BA5"/>
    <w:rsid w:val="00D87991"/>
    <w:rsid w:val="00DA09DA"/>
    <w:rsid w:val="00DB6536"/>
    <w:rsid w:val="00DC2706"/>
    <w:rsid w:val="00DD04E5"/>
    <w:rsid w:val="00DD0A08"/>
    <w:rsid w:val="00DF4DC2"/>
    <w:rsid w:val="00E012D8"/>
    <w:rsid w:val="00E03B24"/>
    <w:rsid w:val="00E1474F"/>
    <w:rsid w:val="00E157A8"/>
    <w:rsid w:val="00E17F63"/>
    <w:rsid w:val="00E30086"/>
    <w:rsid w:val="00E36231"/>
    <w:rsid w:val="00E50143"/>
    <w:rsid w:val="00E55AB7"/>
    <w:rsid w:val="00E57E1B"/>
    <w:rsid w:val="00E7163A"/>
    <w:rsid w:val="00E7369B"/>
    <w:rsid w:val="00E9692B"/>
    <w:rsid w:val="00EB6AB5"/>
    <w:rsid w:val="00EC059C"/>
    <w:rsid w:val="00EC0793"/>
    <w:rsid w:val="00EC2EC1"/>
    <w:rsid w:val="00EC730D"/>
    <w:rsid w:val="00ED164B"/>
    <w:rsid w:val="00ED5484"/>
    <w:rsid w:val="00ED6C99"/>
    <w:rsid w:val="00EF1195"/>
    <w:rsid w:val="00EF36FB"/>
    <w:rsid w:val="00F23D5E"/>
    <w:rsid w:val="00F24614"/>
    <w:rsid w:val="00F27123"/>
    <w:rsid w:val="00F41AB4"/>
    <w:rsid w:val="00F42B88"/>
    <w:rsid w:val="00F51CBF"/>
    <w:rsid w:val="00F633AF"/>
    <w:rsid w:val="00F73310"/>
    <w:rsid w:val="00F773B1"/>
    <w:rsid w:val="00F861E4"/>
    <w:rsid w:val="00F867A5"/>
    <w:rsid w:val="00FD6394"/>
    <w:rsid w:val="00FD6D27"/>
    <w:rsid w:val="00FD784A"/>
    <w:rsid w:val="00FE646F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4628721"/>
  <w15:docId w15:val="{E377FE7E-63FE-430A-B519-A14D42DF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E5"/>
    <w:pPr>
      <w:spacing w:after="120" w:line="276" w:lineRule="auto"/>
    </w:pPr>
    <w:rPr>
      <w:rFonts w:ascii="Helvetica Neue" w:hAnsi="Helvetica Neue"/>
    </w:rPr>
  </w:style>
  <w:style w:type="paragraph" w:styleId="Titre1">
    <w:name w:val="heading 1"/>
    <w:basedOn w:val="Pa7"/>
    <w:next w:val="Normal"/>
    <w:link w:val="Titre1Car"/>
    <w:uiPriority w:val="9"/>
    <w:qFormat/>
    <w:rsid w:val="007912FF"/>
    <w:pPr>
      <w:spacing w:after="240"/>
      <w:outlineLvl w:val="0"/>
    </w:pPr>
    <w:rPr>
      <w:rFonts w:asciiTheme="majorHAnsi" w:hAnsiTheme="majorHAnsi"/>
      <w:b/>
      <w:bCs/>
      <w:color w:val="44C1C7"/>
      <w:sz w:val="32"/>
      <w:szCs w:val="32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652DF"/>
    <w:pPr>
      <w:numPr>
        <w:numId w:val="11"/>
      </w:numPr>
      <w:outlineLvl w:val="1"/>
    </w:pPr>
    <w:rPr>
      <w:color w:val="E5352D" w:themeColor="text2"/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2280B"/>
    <w:pPr>
      <w:numPr>
        <w:numId w:val="0"/>
      </w:numPr>
      <w:ind w:firstLine="708"/>
      <w:outlineLvl w:val="2"/>
    </w:pPr>
    <w:rPr>
      <w:noProof/>
      <w:color w:val="0B3E77"/>
      <w:u w:val="none"/>
      <w:lang w:eastAsia="fr-FR"/>
    </w:rPr>
  </w:style>
  <w:style w:type="paragraph" w:styleId="Titre4">
    <w:name w:val="heading 4"/>
    <w:basedOn w:val="Titre3"/>
    <w:next w:val="Normal"/>
    <w:link w:val="Titre4Car"/>
    <w:uiPriority w:val="9"/>
    <w:unhideWhenUsed/>
    <w:rsid w:val="0029666A"/>
    <w:pPr>
      <w:ind w:left="1416"/>
      <w:outlineLvl w:val="3"/>
    </w:pPr>
    <w:rPr>
      <w:color w:val="EE7F00"/>
      <w:sz w:val="22"/>
    </w:rPr>
  </w:style>
  <w:style w:type="paragraph" w:styleId="Titre5">
    <w:name w:val="heading 5"/>
    <w:basedOn w:val="Titre4"/>
    <w:next w:val="Normal"/>
    <w:link w:val="Titre5Car"/>
    <w:uiPriority w:val="9"/>
    <w:unhideWhenUsed/>
    <w:rsid w:val="0029666A"/>
    <w:pPr>
      <w:ind w:left="2124"/>
      <w:outlineLvl w:val="4"/>
    </w:pPr>
    <w:rPr>
      <w:b w:val="0"/>
      <w:i/>
      <w:color w:val="70717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6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6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7DC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912FF"/>
    <w:rPr>
      <w:rFonts w:asciiTheme="majorHAnsi" w:hAnsiTheme="majorHAnsi"/>
      <w:b/>
      <w:bCs/>
      <w:color w:val="44C1C7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652DF"/>
    <w:rPr>
      <w:rFonts w:ascii="Ubuntu" w:hAnsi="Ubuntu"/>
      <w:b/>
      <w:color w:val="E5352D" w:themeColor="text2"/>
      <w:sz w:val="28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912FF"/>
    <w:pPr>
      <w:spacing w:after="0"/>
      <w:jc w:val="center"/>
    </w:pPr>
    <w:rPr>
      <w:b/>
      <w:bCs/>
      <w:color w:val="1C3E6B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7912FF"/>
    <w:rPr>
      <w:rFonts w:ascii="Helvetica Neue" w:hAnsi="Helvetica Neue"/>
      <w:b/>
      <w:bCs/>
      <w:color w:val="1C3E6B"/>
      <w:sz w:val="36"/>
      <w:szCs w:val="36"/>
      <w:lang w:eastAsia="fr-FR"/>
    </w:rPr>
  </w:style>
  <w:style w:type="paragraph" w:customStyle="1" w:styleId="LogoFeMaSCo">
    <w:name w:val="LogoFeMaSCo"/>
    <w:basedOn w:val="Normal"/>
    <w:link w:val="LogoFeMaSCoCar"/>
    <w:qFormat/>
    <w:rsid w:val="00DD04E5"/>
    <w:pPr>
      <w:jc w:val="center"/>
    </w:pPr>
    <w:rPr>
      <w:rFonts w:ascii="HelveticaNeueLT Com 57 Cn" w:hAnsi="HelveticaNeueLT Com 57 Cn"/>
      <w:color w:val="EE7F00"/>
      <w:sz w:val="72"/>
    </w:rPr>
  </w:style>
  <w:style w:type="character" w:customStyle="1" w:styleId="Titre3Car">
    <w:name w:val="Titre 3 Car"/>
    <w:basedOn w:val="Policepardfaut"/>
    <w:link w:val="Titre3"/>
    <w:uiPriority w:val="9"/>
    <w:rsid w:val="0002280B"/>
    <w:rPr>
      <w:rFonts w:ascii="Ubuntu" w:hAnsi="Ubuntu"/>
      <w:b/>
      <w:noProof/>
      <w:color w:val="0B3E77"/>
      <w:sz w:val="28"/>
      <w:lang w:eastAsia="fr-FR"/>
    </w:rPr>
  </w:style>
  <w:style w:type="character" w:customStyle="1" w:styleId="LogoFeMaSCoCar">
    <w:name w:val="LogoFeMaSCo Car"/>
    <w:basedOn w:val="Policepardfaut"/>
    <w:link w:val="LogoFeMaSCo"/>
    <w:rsid w:val="00DD04E5"/>
    <w:rPr>
      <w:rFonts w:ascii="HelveticaNeueLT Com 57 Cn" w:hAnsi="HelveticaNeueLT Com 57 Cn"/>
      <w:color w:val="EE7F00"/>
      <w:sz w:val="72"/>
    </w:rPr>
  </w:style>
  <w:style w:type="character" w:customStyle="1" w:styleId="Titre4Car">
    <w:name w:val="Titre 4 Car"/>
    <w:basedOn w:val="Policepardfaut"/>
    <w:link w:val="Titre4"/>
    <w:uiPriority w:val="9"/>
    <w:rsid w:val="0029666A"/>
    <w:rPr>
      <w:rFonts w:ascii="Ubuntu" w:hAnsi="Ubuntu"/>
      <w:b/>
      <w:noProof/>
      <w:color w:val="EE7F00"/>
      <w:u w:val="single"/>
      <w:lang w:eastAsia="fr-FR"/>
    </w:rPr>
  </w:style>
  <w:style w:type="table" w:styleId="Grilledutableau">
    <w:name w:val="Table Grid"/>
    <w:basedOn w:val="TableauNormal"/>
    <w:uiPriority w:val="59"/>
    <w:rsid w:val="0073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2">
    <w:name w:val="List Table 3 Accent 2"/>
    <w:basedOn w:val="TableauNormal"/>
    <w:uiPriority w:val="48"/>
    <w:rsid w:val="00733CAF"/>
    <w:tblPr>
      <w:tblStyleRowBandSize w:val="1"/>
      <w:tblStyleColBandSize w:val="1"/>
      <w:tblBorders>
        <w:top w:val="single" w:sz="4" w:space="0" w:color="D56C1D" w:themeColor="accent2"/>
        <w:left w:val="single" w:sz="4" w:space="0" w:color="D56C1D" w:themeColor="accent2"/>
        <w:bottom w:val="single" w:sz="4" w:space="0" w:color="D56C1D" w:themeColor="accent2"/>
        <w:right w:val="single" w:sz="4" w:space="0" w:color="D56C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6C1D" w:themeFill="accent2"/>
      </w:tcPr>
    </w:tblStylePr>
    <w:tblStylePr w:type="lastRow">
      <w:rPr>
        <w:b/>
        <w:bCs/>
      </w:rPr>
      <w:tblPr/>
      <w:tcPr>
        <w:tcBorders>
          <w:top w:val="double" w:sz="4" w:space="0" w:color="D56C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6C1D" w:themeColor="accent2"/>
          <w:right w:val="single" w:sz="4" w:space="0" w:color="D56C1D" w:themeColor="accent2"/>
        </w:tcBorders>
      </w:tcPr>
    </w:tblStylePr>
    <w:tblStylePr w:type="band1Horz">
      <w:tblPr/>
      <w:tcPr>
        <w:tcBorders>
          <w:top w:val="single" w:sz="4" w:space="0" w:color="D56C1D" w:themeColor="accent2"/>
          <w:bottom w:val="single" w:sz="4" w:space="0" w:color="D56C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6C1D" w:themeColor="accent2"/>
          <w:left w:val="nil"/>
        </w:tcBorders>
      </w:tcPr>
    </w:tblStylePr>
    <w:tblStylePr w:type="swCell">
      <w:tblPr/>
      <w:tcPr>
        <w:tcBorders>
          <w:top w:val="double" w:sz="4" w:space="0" w:color="D56C1D" w:themeColor="accent2"/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9C4"/>
    <w:rPr>
      <w:rFonts w:ascii="Helvetica Neue" w:hAnsi="Helvetica Neue"/>
    </w:rPr>
  </w:style>
  <w:style w:type="paragraph" w:styleId="Pieddepage">
    <w:name w:val="footer"/>
    <w:basedOn w:val="Normal"/>
    <w:link w:val="PieddepageCar"/>
    <w:uiPriority w:val="99"/>
    <w:unhideWhenUsed/>
    <w:rsid w:val="00A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9C4"/>
    <w:rPr>
      <w:rFonts w:ascii="Helvetica Neue" w:hAnsi="Helvetica Neue"/>
    </w:rPr>
  </w:style>
  <w:style w:type="character" w:customStyle="1" w:styleId="Titre5Car">
    <w:name w:val="Titre 5 Car"/>
    <w:basedOn w:val="Policepardfaut"/>
    <w:link w:val="Titre5"/>
    <w:uiPriority w:val="9"/>
    <w:rsid w:val="0029666A"/>
    <w:rPr>
      <w:rFonts w:ascii="Ubuntu" w:hAnsi="Ubuntu"/>
      <w:i/>
      <w:noProof/>
      <w:color w:val="707173"/>
      <w:lang w:eastAsia="fr-FR"/>
    </w:rPr>
  </w:style>
  <w:style w:type="table" w:styleId="TableauListe3-Accentuation1">
    <w:name w:val="List Table 3 Accent 1"/>
    <w:basedOn w:val="TableauNormal"/>
    <w:uiPriority w:val="48"/>
    <w:rsid w:val="00735AB6"/>
    <w:tblPr>
      <w:tblStyleRowBandSize w:val="1"/>
      <w:tblStyleColBandSize w:val="1"/>
      <w:tblBorders>
        <w:top w:val="single" w:sz="4" w:space="0" w:color="A73A37" w:themeColor="accent1"/>
        <w:left w:val="single" w:sz="4" w:space="0" w:color="A73A37" w:themeColor="accent1"/>
        <w:bottom w:val="single" w:sz="4" w:space="0" w:color="A73A37" w:themeColor="accent1"/>
        <w:right w:val="single" w:sz="4" w:space="0" w:color="A73A3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3A37" w:themeFill="accent1"/>
      </w:tcPr>
    </w:tblStylePr>
    <w:tblStylePr w:type="lastRow">
      <w:rPr>
        <w:b/>
        <w:bCs/>
      </w:rPr>
      <w:tblPr/>
      <w:tcPr>
        <w:tcBorders>
          <w:top w:val="double" w:sz="4" w:space="0" w:color="A73A3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3A37" w:themeColor="accent1"/>
          <w:right w:val="single" w:sz="4" w:space="0" w:color="A73A37" w:themeColor="accent1"/>
        </w:tcBorders>
      </w:tcPr>
    </w:tblStylePr>
    <w:tblStylePr w:type="band1Horz">
      <w:tblPr/>
      <w:tcPr>
        <w:tcBorders>
          <w:top w:val="single" w:sz="4" w:space="0" w:color="A73A37" w:themeColor="accent1"/>
          <w:bottom w:val="single" w:sz="4" w:space="0" w:color="A73A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3A37" w:themeColor="accent1"/>
          <w:left w:val="nil"/>
        </w:tcBorders>
      </w:tcPr>
    </w:tblStylePr>
    <w:tblStylePr w:type="swCell">
      <w:tblPr/>
      <w:tcPr>
        <w:tcBorders>
          <w:top w:val="double" w:sz="4" w:space="0" w:color="A73A37" w:themeColor="accent1"/>
          <w:right w:val="nil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2530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4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3A3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3A3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3A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3A37" w:themeFill="accent1"/>
      </w:tcPr>
    </w:tblStylePr>
    <w:tblStylePr w:type="band1Vert">
      <w:tblPr/>
      <w:tcPr>
        <w:shd w:val="clear" w:color="auto" w:fill="E2A9A8" w:themeFill="accent1" w:themeFillTint="66"/>
      </w:tcPr>
    </w:tblStylePr>
    <w:tblStylePr w:type="band1Horz">
      <w:tblPr/>
      <w:tcPr>
        <w:shd w:val="clear" w:color="auto" w:fill="E2A9A8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530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1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6C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6C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6C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6C1D" w:themeFill="accent2"/>
      </w:tcPr>
    </w:tblStylePr>
    <w:tblStylePr w:type="band1Vert">
      <w:tblPr/>
      <w:tcPr>
        <w:shd w:val="clear" w:color="auto" w:fill="F2C3A0" w:themeFill="accent2" w:themeFillTint="66"/>
      </w:tcPr>
    </w:tblStylePr>
    <w:tblStylePr w:type="band1Horz">
      <w:tblPr/>
      <w:tcPr>
        <w:shd w:val="clear" w:color="auto" w:fill="F2C3A0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530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16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16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16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1661" w:themeFill="accent3"/>
      </w:tcPr>
    </w:tblStylePr>
    <w:tblStylePr w:type="band1Vert">
      <w:tblPr/>
      <w:tcPr>
        <w:shd w:val="clear" w:color="auto" w:fill="EE8AC2" w:themeFill="accent3" w:themeFillTint="66"/>
      </w:tcPr>
    </w:tblStylePr>
    <w:tblStylePr w:type="band1Horz">
      <w:tblPr/>
      <w:tcPr>
        <w:shd w:val="clear" w:color="auto" w:fill="EE8AC2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530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5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439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439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439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439E" w:themeFill="accent4"/>
      </w:tcPr>
    </w:tblStylePr>
    <w:tblStylePr w:type="band1Vert">
      <w:tblPr/>
      <w:tcPr>
        <w:shd w:val="clear" w:color="auto" w:fill="8EABEC" w:themeFill="accent4" w:themeFillTint="66"/>
      </w:tcPr>
    </w:tblStylePr>
    <w:tblStylePr w:type="band1Horz">
      <w:tblPr/>
      <w:tcPr>
        <w:shd w:val="clear" w:color="auto" w:fill="8EABEC" w:themeFill="accent4" w:themeFillTint="66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E30086"/>
    <w:pPr>
      <w:jc w:val="center"/>
    </w:pPr>
    <w:rPr>
      <w:i/>
      <w:color w:val="7F7F7F" w:themeColor="text1" w:themeTint="80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E30086"/>
    <w:rPr>
      <w:rFonts w:ascii="Helvetica Neue" w:hAnsi="Helvetica Neue"/>
      <w:i/>
      <w:color w:val="7F7F7F" w:themeColor="text1" w:themeTint="80"/>
      <w:sz w:val="28"/>
    </w:rPr>
  </w:style>
  <w:style w:type="character" w:styleId="Lienhypertexte">
    <w:name w:val="Hyperlink"/>
    <w:basedOn w:val="Policepardfaut"/>
    <w:uiPriority w:val="99"/>
    <w:unhideWhenUsed/>
    <w:rsid w:val="00E50143"/>
    <w:rPr>
      <w:color w:val="0070C0" w:themeColor="hyperlink"/>
      <w:u w:val="single"/>
    </w:rPr>
  </w:style>
  <w:style w:type="table" w:styleId="TableauGrille1Clair-Accentuation5">
    <w:name w:val="Grid Table 1 Light Accent 5"/>
    <w:basedOn w:val="TableauNormal"/>
    <w:uiPriority w:val="46"/>
    <w:rsid w:val="00E50143"/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90D2E7" w:themeColor="accent5" w:themeTint="66"/>
        <w:left w:val="single" w:sz="4" w:space="0" w:color="90D2E7" w:themeColor="accent5" w:themeTint="66"/>
        <w:bottom w:val="single" w:sz="4" w:space="0" w:color="90D2E7" w:themeColor="accent5" w:themeTint="66"/>
        <w:right w:val="single" w:sz="4" w:space="0" w:color="90D2E7" w:themeColor="accent5" w:themeTint="66"/>
        <w:insideH w:val="single" w:sz="4" w:space="0" w:color="90D2E7" w:themeColor="accent5" w:themeTint="66"/>
        <w:insideV w:val="single" w:sz="4" w:space="0" w:color="90D2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9BC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BC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9E660D"/>
    <w:rPr>
      <w:color w:val="808080"/>
    </w:rPr>
  </w:style>
  <w:style w:type="table" w:styleId="TableauListe1Clair-Accentuation5">
    <w:name w:val="List Table 1 Light Accent 5"/>
    <w:basedOn w:val="TableauNormal"/>
    <w:uiPriority w:val="46"/>
    <w:rsid w:val="00CA6F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BC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BC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8F3" w:themeFill="accent5" w:themeFillTint="33"/>
      </w:tcPr>
    </w:tblStylePr>
    <w:tblStylePr w:type="band1Horz">
      <w:tblPr/>
      <w:tcPr>
        <w:shd w:val="clear" w:color="auto" w:fill="C7E8F3" w:themeFill="accent5" w:themeFillTint="33"/>
      </w:tcPr>
    </w:tblStylePr>
  </w:style>
  <w:style w:type="paragraph" w:styleId="Rvision">
    <w:name w:val="Revision"/>
    <w:hidden/>
    <w:uiPriority w:val="99"/>
    <w:semiHidden/>
    <w:rsid w:val="00EF36FB"/>
    <w:rPr>
      <w:rFonts w:ascii="Helvetica Neue" w:hAnsi="Helvetica Neue"/>
    </w:rPr>
  </w:style>
  <w:style w:type="character" w:styleId="Lienhypertextesuivivisit">
    <w:name w:val="FollowedHyperlink"/>
    <w:basedOn w:val="Policepardfaut"/>
    <w:uiPriority w:val="99"/>
    <w:semiHidden/>
    <w:unhideWhenUsed/>
    <w:rsid w:val="008468B1"/>
    <w:rPr>
      <w:color w:val="7030A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7912FF"/>
    <w:pPr>
      <w:autoSpaceDE w:val="0"/>
      <w:autoSpaceDN w:val="0"/>
      <w:adjustRightInd w:val="0"/>
      <w:spacing w:after="0" w:line="241" w:lineRule="atLeast"/>
    </w:pPr>
    <w:rPr>
      <w:rFonts w:ascii="Leelawadee UI" w:hAnsi="Leelawadee UI"/>
      <w:sz w:val="24"/>
      <w:szCs w:val="24"/>
    </w:rPr>
  </w:style>
  <w:style w:type="character" w:customStyle="1" w:styleId="A12">
    <w:name w:val="A12"/>
    <w:uiPriority w:val="99"/>
    <w:rsid w:val="007912FF"/>
    <w:rPr>
      <w:rFonts w:cs="Leelawadee UI"/>
      <w:b/>
      <w:bCs/>
      <w:color w:val="000000"/>
      <w:sz w:val="36"/>
      <w:szCs w:val="36"/>
    </w:rPr>
  </w:style>
  <w:style w:type="character" w:customStyle="1" w:styleId="Textedelespacerserv0">
    <w:name w:val="Texte de l’espace réservé"/>
    <w:basedOn w:val="Policepardfaut"/>
    <w:uiPriority w:val="99"/>
    <w:semiHidden/>
    <w:rsid w:val="004C5FC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0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1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hyperlink" Target="https://www.femasco-bfc.fr/actualites/federation/adhesion-2025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od&#232;les%20Office%20personnalis&#233;s\Trame%20FeMaS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06F54C26174AEABA8DC1F597D75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1D028-8EC0-4D65-AB6E-1E096711915C}"/>
      </w:docPartPr>
      <w:docPartBody>
        <w:p w:rsidR="00F55602" w:rsidRDefault="00651243" w:rsidP="00651243">
          <w:pPr>
            <w:pStyle w:val="7B06F54C26174AEABA8DC1F597D7544424"/>
          </w:pPr>
          <w:r>
            <w:rPr>
              <w:rStyle w:val="Textedelespacerserv"/>
            </w:rPr>
            <w:t>Nb</w:t>
          </w:r>
        </w:p>
      </w:docPartBody>
    </w:docPart>
    <w:docPart>
      <w:docPartPr>
        <w:name w:val="AEF4B25658FE4D3B856210DD77767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BC329-7120-431E-9883-AC32635E90F8}"/>
      </w:docPartPr>
      <w:docPartBody>
        <w:p w:rsidR="00651243" w:rsidRDefault="00651243" w:rsidP="00651243">
          <w:pPr>
            <w:pStyle w:val="AEF4B25658FE4D3B856210DD7776790518"/>
          </w:pPr>
          <w:r>
            <w:rPr>
              <w:rStyle w:val="Textedelespacerserv"/>
            </w:rPr>
            <w:t>Objectif du projet de santé</w:t>
          </w:r>
        </w:p>
      </w:docPartBody>
    </w:docPart>
    <w:docPart>
      <w:docPartPr>
        <w:name w:val="1083343EF10044FCBF86F6833229C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AE546-EE02-4BB2-A9B4-0A1D77B3588C}"/>
      </w:docPartPr>
      <w:docPartBody>
        <w:p w:rsidR="00651243" w:rsidRDefault="00651243" w:rsidP="00651243">
          <w:pPr>
            <w:pStyle w:val="1083343EF10044FCBF86F6833229C83B18"/>
          </w:pPr>
          <w:r>
            <w:rPr>
              <w:rStyle w:val="Textedelespacerserv"/>
            </w:rPr>
            <w:t>Objectif du projet de santé</w:t>
          </w:r>
        </w:p>
      </w:docPartBody>
    </w:docPart>
    <w:docPart>
      <w:docPartPr>
        <w:name w:val="647BB55075924160A091A010B3705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B9377-84F0-4887-97F5-52F18606E71B}"/>
      </w:docPartPr>
      <w:docPartBody>
        <w:p w:rsidR="00651243" w:rsidRDefault="00651243" w:rsidP="00651243">
          <w:pPr>
            <w:pStyle w:val="647BB55075924160A091A010B370536718"/>
          </w:pPr>
          <w:r>
            <w:rPr>
              <w:rStyle w:val="Textedelespacerserv"/>
            </w:rPr>
            <w:t>Objectif du projet de santé</w:t>
          </w:r>
        </w:p>
      </w:docPartBody>
    </w:docPart>
    <w:docPart>
      <w:docPartPr>
        <w:name w:val="0DE6092420A045959148CFDC481C8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8E3F5-8FD4-4E7E-91B0-2DB1DF0E071F}"/>
      </w:docPartPr>
      <w:docPartBody>
        <w:p w:rsidR="00651243" w:rsidRDefault="00651243" w:rsidP="00651243">
          <w:pPr>
            <w:pStyle w:val="0DE6092420A045959148CFDC481C80B515"/>
          </w:pPr>
          <w:r>
            <w:rPr>
              <w:rStyle w:val="Textedelespacerserv"/>
            </w:rPr>
            <w:t>Nom, Prénom</w:t>
          </w:r>
          <w:r w:rsidRPr="001350BC">
            <w:rPr>
              <w:rStyle w:val="Textedelespacerserv"/>
            </w:rPr>
            <w:t>.</w:t>
          </w:r>
        </w:p>
      </w:docPartBody>
    </w:docPart>
    <w:docPart>
      <w:docPartPr>
        <w:name w:val="8055D6B29F554071B49B86B90FECC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28D15-328B-4435-B63A-21DD3C5246EF}"/>
      </w:docPartPr>
      <w:docPartBody>
        <w:p w:rsidR="00651243" w:rsidRDefault="00651243" w:rsidP="00651243">
          <w:pPr>
            <w:pStyle w:val="8055D6B29F554071B49B86B90FECC7B414"/>
          </w:pPr>
          <w:r>
            <w:rPr>
              <w:rStyle w:val="Textedelespacerserv"/>
            </w:rPr>
            <w:t>NOM de la STRUCTURE</w:t>
          </w:r>
        </w:p>
      </w:docPartBody>
    </w:docPart>
    <w:docPart>
      <w:docPartPr>
        <w:name w:val="4ABBD05D2A8E4FF08086A247D1E65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C2781-94F6-4462-923E-ED778FE5B218}"/>
      </w:docPartPr>
      <w:docPartBody>
        <w:p w:rsidR="00651243" w:rsidRDefault="00651243" w:rsidP="00651243">
          <w:pPr>
            <w:pStyle w:val="4ABBD05D2A8E4FF08086A247D1E656E414"/>
          </w:pPr>
          <w:r w:rsidRPr="00DD49B9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la</w:t>
          </w:r>
          <w:r w:rsidRPr="00DD49B9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2D05E37B452C45B69BAC86DDFD17D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E716A-1F3E-41C8-8D23-F6527954BD57}"/>
      </w:docPartPr>
      <w:docPartBody>
        <w:p w:rsidR="00651243" w:rsidRDefault="00651243" w:rsidP="00651243">
          <w:pPr>
            <w:pStyle w:val="2D05E37B452C45B69BAC86DDFD17DD2F13"/>
          </w:pPr>
          <w:r>
            <w:rPr>
              <w:rStyle w:val="Textedelespacerserv"/>
            </w:rPr>
            <w:t>nb</w:t>
          </w:r>
        </w:p>
      </w:docPartBody>
    </w:docPart>
    <w:docPart>
      <w:docPartPr>
        <w:name w:val="B47ECEC18D2B4196A461A2F59887A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373B4-E914-4B0E-87EE-43063DFC0BCC}"/>
      </w:docPartPr>
      <w:docPartBody>
        <w:p w:rsidR="00651243" w:rsidRDefault="00651243" w:rsidP="00651243">
          <w:pPr>
            <w:pStyle w:val="B47ECEC18D2B4196A461A2F59887AFA313"/>
          </w:pPr>
          <w:r>
            <w:rPr>
              <w:rStyle w:val="Textedelespacerserv"/>
            </w:rPr>
            <w:t>E</w:t>
          </w:r>
          <w:r w:rsidRPr="00DD49B9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la</w:t>
          </w:r>
          <w:r w:rsidRPr="00DD49B9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Commune</w:t>
          </w:r>
        </w:p>
      </w:docPartBody>
    </w:docPart>
    <w:docPart>
      <w:docPartPr>
        <w:name w:val="8194876980584D53B21A3EC6A10ED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D81D8-F010-493F-870D-540416441748}"/>
      </w:docPartPr>
      <w:docPartBody>
        <w:p w:rsidR="00651243" w:rsidRDefault="00651243" w:rsidP="00651243">
          <w:pPr>
            <w:pStyle w:val="8194876980584D53B21A3EC6A10ED4D413"/>
          </w:pPr>
          <w:r>
            <w:rPr>
              <w:rStyle w:val="Textedelespacerserv"/>
            </w:rPr>
            <w:t>Tel structure</w:t>
          </w:r>
        </w:p>
      </w:docPartBody>
    </w:docPart>
    <w:docPart>
      <w:docPartPr>
        <w:name w:val="49753D6DEA1646D28F5E9FC6FB68E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907E3-E7F5-43F8-A1FD-DF07C6F671BD}"/>
      </w:docPartPr>
      <w:docPartBody>
        <w:p w:rsidR="00651243" w:rsidRDefault="00651243" w:rsidP="00651243">
          <w:pPr>
            <w:pStyle w:val="49753D6DEA1646D28F5E9FC6FB68EDD513"/>
          </w:pPr>
          <w:r>
            <w:rPr>
              <w:rStyle w:val="Textedelespacerserv"/>
            </w:rPr>
            <w:t>E</w:t>
          </w:r>
          <w:r w:rsidRPr="00DD49B9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</w:t>
          </w:r>
          <w:r w:rsidRPr="00DD49B9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Mail structure</w:t>
          </w:r>
        </w:p>
      </w:docPartBody>
    </w:docPart>
    <w:docPart>
      <w:docPartPr>
        <w:name w:val="D9C3436E38064C59952DEF39E64FA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E688E-B74B-411E-BEE8-501E4F4F7DF0}"/>
      </w:docPartPr>
      <w:docPartBody>
        <w:p w:rsidR="00651243" w:rsidRDefault="00651243" w:rsidP="00651243">
          <w:pPr>
            <w:pStyle w:val="D9C3436E38064C59952DEF39E64FADAE13"/>
          </w:pPr>
          <w:r w:rsidRPr="001350B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33C3AC5963482F8A6E03F2D56C5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42AD5-90AB-45E0-BCE5-C25FD165EA6D}"/>
      </w:docPartPr>
      <w:docPartBody>
        <w:p w:rsidR="00651243" w:rsidRDefault="00651243" w:rsidP="00651243">
          <w:pPr>
            <w:pStyle w:val="8233C3AC5963482F8A6E03F2D56C506A13"/>
          </w:pPr>
          <w:r>
            <w:rPr>
              <w:rStyle w:val="Textedelespacerserv"/>
            </w:rPr>
            <w:t>Nb</w:t>
          </w:r>
        </w:p>
      </w:docPartBody>
    </w:docPart>
    <w:docPart>
      <w:docPartPr>
        <w:name w:val="7C07837AB37148C9A7786362B5C70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F7C4C-031F-4FF8-9044-CDAAEDE8FB38}"/>
      </w:docPartPr>
      <w:docPartBody>
        <w:p w:rsidR="00651243" w:rsidRDefault="00651243" w:rsidP="00651243">
          <w:pPr>
            <w:pStyle w:val="7C07837AB37148C9A7786362B5C7080311"/>
          </w:pPr>
          <w:r>
            <w:rPr>
              <w:rStyle w:val="Textedelespacerserv"/>
            </w:rPr>
            <w:t>Nb</w:t>
          </w:r>
        </w:p>
      </w:docPartBody>
    </w:docPart>
    <w:docPart>
      <w:docPartPr>
        <w:name w:val="3E4998DACCF9410983156EBDFB9F7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D0C76-503F-4D15-81C1-03EB45ADD402}"/>
      </w:docPartPr>
      <w:docPartBody>
        <w:p w:rsidR="00651243" w:rsidRDefault="00651243" w:rsidP="00651243">
          <w:pPr>
            <w:pStyle w:val="3E4998DACCF9410983156EBDFB9F76D510"/>
          </w:pPr>
          <w:r>
            <w:rPr>
              <w:rStyle w:val="Textedelespacerserv"/>
            </w:rPr>
            <w:t xml:space="preserve">NOM, Prénom </w:t>
          </w:r>
        </w:p>
      </w:docPartBody>
    </w:docPart>
    <w:docPart>
      <w:docPartPr>
        <w:name w:val="5E75986F4F4546BAA3864FEDDC619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C9F23-507B-4C38-AC7E-16D869A2D6A4}"/>
      </w:docPartPr>
      <w:docPartBody>
        <w:p w:rsidR="00651243" w:rsidRDefault="00651243" w:rsidP="00651243">
          <w:pPr>
            <w:pStyle w:val="5E75986F4F4546BAA3864FEDDC61943310"/>
          </w:pPr>
          <w:r>
            <w:rPr>
              <w:rStyle w:val="Textedelespacerserv"/>
            </w:rPr>
            <w:t>Date de naissance</w:t>
          </w:r>
        </w:p>
      </w:docPartBody>
    </w:docPart>
    <w:docPart>
      <w:docPartPr>
        <w:name w:val="136AEAFEEA6648FC862467DF9354E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66939-F7BE-4430-890E-429012B043F6}"/>
      </w:docPartPr>
      <w:docPartBody>
        <w:p w:rsidR="00651243" w:rsidRDefault="00651243" w:rsidP="00651243">
          <w:pPr>
            <w:pStyle w:val="136AEAFEEA6648FC862467DF9354E9D4"/>
          </w:pPr>
          <w:r w:rsidRPr="001350B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31888A3ADE49BAAFC585A97F0C5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D6BE9-0448-4A26-8415-3D506AAD0E02}"/>
      </w:docPartPr>
      <w:docPartBody>
        <w:p w:rsidR="00651243" w:rsidRDefault="00651243" w:rsidP="00651243">
          <w:pPr>
            <w:pStyle w:val="DF31888A3ADE49BAAFC585A97F0C549E7"/>
          </w:pPr>
          <w:r>
            <w:rPr>
              <w:rStyle w:val="Textedelespacerserv"/>
            </w:rPr>
            <w:t>… @ …</w:t>
          </w:r>
        </w:p>
      </w:docPartBody>
    </w:docPart>
    <w:docPart>
      <w:docPartPr>
        <w:name w:val="97C7E923EBCF4E12BA96641D3BD06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4CEEC-9CBD-4DB2-8BF0-D90017244DA4}"/>
      </w:docPartPr>
      <w:docPartBody>
        <w:p w:rsidR="00651243" w:rsidRDefault="00651243" w:rsidP="00651243">
          <w:pPr>
            <w:pStyle w:val="97C7E923EBCF4E12BA96641D3BD06319"/>
          </w:pPr>
          <w:r w:rsidRPr="001350B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34350F5D6645BE833288D8E4CF7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5570F-2ECC-4878-8862-1725F5863AF9}"/>
      </w:docPartPr>
      <w:docPartBody>
        <w:p w:rsidR="00651243" w:rsidRDefault="00651243" w:rsidP="00651243">
          <w:pPr>
            <w:pStyle w:val="3634350F5D6645BE833288D8E4CF765B5"/>
          </w:pPr>
          <w:r w:rsidRPr="00DD49B9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la</w:t>
          </w:r>
          <w:r w:rsidRPr="00DD49B9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8F96D3CB9BB242778A7152EAD3FD3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AC9C3-6BBA-4BEC-89F4-01485EF57DF7}"/>
      </w:docPartPr>
      <w:docPartBody>
        <w:p w:rsidR="00651243" w:rsidRDefault="00651243" w:rsidP="00651243">
          <w:pPr>
            <w:pStyle w:val="8F96D3CB9BB242778A7152EAD3FD370D5"/>
          </w:pPr>
          <w:r>
            <w:rPr>
              <w:rStyle w:val="Textedelespacerserv"/>
            </w:rPr>
            <w:t>N°, Voie / Lieu-dit</w:t>
          </w:r>
        </w:p>
      </w:docPartBody>
    </w:docPart>
    <w:docPart>
      <w:docPartPr>
        <w:name w:val="EF8DCE11D3C64DB5ABF4041785B9E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C91D9-1437-4544-BCA2-ED74D0155472}"/>
      </w:docPartPr>
      <w:docPartBody>
        <w:p w:rsidR="00651243" w:rsidRDefault="00651243" w:rsidP="00651243">
          <w:pPr>
            <w:pStyle w:val="EF8DCE11D3C64DB5ABF4041785B9E0005"/>
          </w:pPr>
          <w:r>
            <w:rPr>
              <w:rStyle w:val="Textedelespacerserv"/>
            </w:rPr>
            <w:t>Complément d’adresse</w:t>
          </w:r>
        </w:p>
      </w:docPartBody>
    </w:docPart>
    <w:docPart>
      <w:docPartPr>
        <w:name w:val="D32BB3B4EDFF486183051A674F36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4FCFF-3389-4E30-90B5-0A8B101CE339}"/>
      </w:docPartPr>
      <w:docPartBody>
        <w:p w:rsidR="00651243" w:rsidRDefault="00651243" w:rsidP="00651243">
          <w:pPr>
            <w:pStyle w:val="D32BB3B4EDFF486183051A674F36B6385"/>
          </w:pPr>
          <w:r>
            <w:rPr>
              <w:rStyle w:val="Textedelespacerserv"/>
            </w:rPr>
            <w:t>Code postal</w:t>
          </w:r>
        </w:p>
      </w:docPartBody>
    </w:docPart>
    <w:docPart>
      <w:docPartPr>
        <w:name w:val="9028A1FBFFF842B3A0AE4EFB3482F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A9B69-C5E2-4548-888A-1E58C1AA29AE}"/>
      </w:docPartPr>
      <w:docPartBody>
        <w:p w:rsidR="00651243" w:rsidRDefault="00651243" w:rsidP="00651243">
          <w:pPr>
            <w:pStyle w:val="9028A1FBFFF842B3A0AE4EFB3482F68B4"/>
          </w:pPr>
          <w:r>
            <w:rPr>
              <w:rStyle w:val="Textedelespacerserv"/>
            </w:rPr>
            <w:t>Compléments d’informations</w:t>
          </w:r>
        </w:p>
      </w:docPartBody>
    </w:docPart>
    <w:docPart>
      <w:docPartPr>
        <w:name w:val="76C93579882340A98BC9CD8A517DE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A299F-4466-4D79-AB41-4CB6ABB2DFE0}"/>
      </w:docPartPr>
      <w:docPartBody>
        <w:p w:rsidR="00651243" w:rsidRDefault="00651243" w:rsidP="00651243">
          <w:pPr>
            <w:pStyle w:val="76C93579882340A98BC9CD8A517DE3D02"/>
          </w:pPr>
          <w:r>
            <w:rPr>
              <w:rStyle w:val="Textedelespacerserv"/>
            </w:rPr>
            <w:t>Commune</w:t>
          </w:r>
        </w:p>
      </w:docPartBody>
    </w:docPart>
    <w:docPart>
      <w:docPartPr>
        <w:name w:val="C4B8587760F14F4DAF28479BB4006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173A5-79A6-4660-80B9-85BEFCEF0CCA}"/>
      </w:docPartPr>
      <w:docPartBody>
        <w:p w:rsidR="00B07B16" w:rsidRDefault="00267885" w:rsidP="00267885">
          <w:pPr>
            <w:pStyle w:val="C4B8587760F14F4DAF28479BB4006792"/>
          </w:pPr>
          <w:r w:rsidRPr="00DD49B9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la</w:t>
          </w:r>
          <w:r w:rsidRPr="00DD49B9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C3993F7867AB4B099096B0873316D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F5B34-551C-4C19-8E3E-969259CCF0A5}"/>
      </w:docPartPr>
      <w:docPartBody>
        <w:p w:rsidR="00E5505E" w:rsidRDefault="0045283D" w:rsidP="0045283D">
          <w:pPr>
            <w:pStyle w:val="C3993F7867AB4B099096B0873316DE0F"/>
          </w:pPr>
          <w:r>
            <w:rPr>
              <w:color w:val="808080" w:themeColor="background1" w:themeShade="80"/>
            </w:rPr>
            <w:t>Mission ACI</w:t>
          </w:r>
        </w:p>
      </w:docPartBody>
    </w:docPart>
    <w:docPart>
      <w:docPartPr>
        <w:name w:val="F312518EBB794BD39D786BD5508ED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96EB3-1ECD-4455-969A-A6844B50622F}"/>
      </w:docPartPr>
      <w:docPartBody>
        <w:p w:rsidR="00E5505E" w:rsidRDefault="0045283D" w:rsidP="0045283D">
          <w:pPr>
            <w:pStyle w:val="F312518EBB794BD39D786BD5508ED123"/>
          </w:pPr>
          <w:r>
            <w:rPr>
              <w:color w:val="808080" w:themeColor="background1" w:themeShade="80"/>
            </w:rPr>
            <w:t>Mission ACI</w:t>
          </w:r>
        </w:p>
      </w:docPartBody>
    </w:docPart>
    <w:docPart>
      <w:docPartPr>
        <w:name w:val="02A74498706141078D60BB812DB6E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7A8E6-1043-420D-8A55-29C756FC00BB}"/>
      </w:docPartPr>
      <w:docPartBody>
        <w:p w:rsidR="00E5505E" w:rsidRDefault="0045283D" w:rsidP="0045283D">
          <w:pPr>
            <w:pStyle w:val="02A74498706141078D60BB812DB6E241"/>
          </w:pPr>
          <w:r>
            <w:rPr>
              <w:color w:val="808080" w:themeColor="background1" w:themeShade="80"/>
            </w:rPr>
            <w:t>Mission FIR ou autre</w:t>
          </w:r>
        </w:p>
      </w:docPartBody>
    </w:docPart>
    <w:docPart>
      <w:docPartPr>
        <w:name w:val="D74F3E2EDE834B9B9A63F04AD2F35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7C6B4-1D87-48CB-B065-CA6D80DBF4AA}"/>
      </w:docPartPr>
      <w:docPartBody>
        <w:p w:rsidR="00E5505E" w:rsidRDefault="0045283D" w:rsidP="0045283D">
          <w:pPr>
            <w:pStyle w:val="D74F3E2EDE834B9B9A63F04AD2F35E64"/>
          </w:pPr>
          <w:r>
            <w:rPr>
              <w:color w:val="808080" w:themeColor="background1" w:themeShade="80"/>
            </w:rPr>
            <w:t>Mission FIR ou autre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7 Cn">
    <w:altName w:val="Arial"/>
    <w:charset w:val="00"/>
    <w:family w:val="swiss"/>
    <w:pitch w:val="variable"/>
    <w:sig w:usb0="00000001" w:usb1="00002042" w:usb2="00000000" w:usb3="00000000" w:csb0="0000009B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02"/>
    <w:rsid w:val="00010FA2"/>
    <w:rsid w:val="0009653D"/>
    <w:rsid w:val="000C73E0"/>
    <w:rsid w:val="001F28B5"/>
    <w:rsid w:val="002478AE"/>
    <w:rsid w:val="00267885"/>
    <w:rsid w:val="002E2400"/>
    <w:rsid w:val="0045283D"/>
    <w:rsid w:val="00492E7A"/>
    <w:rsid w:val="005212DC"/>
    <w:rsid w:val="005C4C6F"/>
    <w:rsid w:val="00613CC0"/>
    <w:rsid w:val="00651243"/>
    <w:rsid w:val="006D2AE0"/>
    <w:rsid w:val="00830318"/>
    <w:rsid w:val="00856A85"/>
    <w:rsid w:val="008E70D6"/>
    <w:rsid w:val="00B07B16"/>
    <w:rsid w:val="00B405A6"/>
    <w:rsid w:val="00BE5A92"/>
    <w:rsid w:val="00C36C1E"/>
    <w:rsid w:val="00C57CD1"/>
    <w:rsid w:val="00CB2D64"/>
    <w:rsid w:val="00E5505E"/>
    <w:rsid w:val="00E81B69"/>
    <w:rsid w:val="00F55602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0FA2"/>
    <w:rPr>
      <w:color w:val="808080"/>
    </w:rPr>
  </w:style>
  <w:style w:type="paragraph" w:customStyle="1" w:styleId="C4B8587760F14F4DAF28479BB4006792">
    <w:name w:val="C4B8587760F14F4DAF28479BB4006792"/>
    <w:rsid w:val="00267885"/>
  </w:style>
  <w:style w:type="paragraph" w:customStyle="1" w:styleId="136AEAFEEA6648FC862467DF9354E9D4">
    <w:name w:val="136AEAFEEA6648FC862467DF9354E9D4"/>
    <w:rsid w:val="00651243"/>
  </w:style>
  <w:style w:type="paragraph" w:customStyle="1" w:styleId="97C7E923EBCF4E12BA96641D3BD06319">
    <w:name w:val="97C7E923EBCF4E12BA96641D3BD06319"/>
    <w:rsid w:val="00651243"/>
  </w:style>
  <w:style w:type="paragraph" w:customStyle="1" w:styleId="0DE6092420A045959148CFDC481C80B515">
    <w:name w:val="0DE6092420A045959148CFDC481C80B51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7B06F54C26174AEABA8DC1F597D7544424">
    <w:name w:val="7B06F54C26174AEABA8DC1F597D7544424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8055D6B29F554071B49B86B90FECC7B414">
    <w:name w:val="8055D6B29F554071B49B86B90FECC7B414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4ABBD05D2A8E4FF08086A247D1E656E414">
    <w:name w:val="4ABBD05D2A8E4FF08086A247D1E656E414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2D05E37B452C45B69BAC86DDFD17DD2F13">
    <w:name w:val="2D05E37B452C45B69BAC86DDFD17DD2F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B47ECEC18D2B4196A461A2F59887AFA313">
    <w:name w:val="B47ECEC18D2B4196A461A2F59887AFA3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8194876980584D53B21A3EC6A10ED4D413">
    <w:name w:val="8194876980584D53B21A3EC6A10ED4D4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49753D6DEA1646D28F5E9FC6FB68EDD513">
    <w:name w:val="49753D6DEA1646D28F5E9FC6FB68EDD5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AEF4B25658FE4D3B856210DD7776790518">
    <w:name w:val="AEF4B25658FE4D3B856210DD7776790518"/>
    <w:rsid w:val="00651243"/>
    <w:pPr>
      <w:spacing w:after="120" w:line="276" w:lineRule="auto"/>
      <w:ind w:left="720"/>
      <w:contextualSpacing/>
    </w:pPr>
    <w:rPr>
      <w:rFonts w:ascii="Helvetica Neue" w:eastAsiaTheme="minorHAnsi" w:hAnsi="Helvetica Neue" w:cs="Times New Roman"/>
      <w:lang w:eastAsia="en-US"/>
    </w:rPr>
  </w:style>
  <w:style w:type="paragraph" w:customStyle="1" w:styleId="1083343EF10044FCBF86F6833229C83B18">
    <w:name w:val="1083343EF10044FCBF86F6833229C83B18"/>
    <w:rsid w:val="00651243"/>
    <w:pPr>
      <w:spacing w:after="120" w:line="276" w:lineRule="auto"/>
      <w:ind w:left="720"/>
      <w:contextualSpacing/>
    </w:pPr>
    <w:rPr>
      <w:rFonts w:ascii="Helvetica Neue" w:eastAsiaTheme="minorHAnsi" w:hAnsi="Helvetica Neue" w:cs="Times New Roman"/>
      <w:lang w:eastAsia="en-US"/>
    </w:rPr>
  </w:style>
  <w:style w:type="paragraph" w:customStyle="1" w:styleId="647BB55075924160A091A010B370536718">
    <w:name w:val="647BB55075924160A091A010B370536718"/>
    <w:rsid w:val="00651243"/>
    <w:pPr>
      <w:spacing w:after="120" w:line="276" w:lineRule="auto"/>
      <w:ind w:left="720"/>
      <w:contextualSpacing/>
    </w:pPr>
    <w:rPr>
      <w:rFonts w:ascii="Helvetica Neue" w:eastAsiaTheme="minorHAnsi" w:hAnsi="Helvetica Neue" w:cs="Times New Roman"/>
      <w:lang w:eastAsia="en-US"/>
    </w:rPr>
  </w:style>
  <w:style w:type="paragraph" w:customStyle="1" w:styleId="8233C3AC5963482F8A6E03F2D56C506A13">
    <w:name w:val="8233C3AC5963482F8A6E03F2D56C506A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7C07837AB37148C9A7786362B5C7080311">
    <w:name w:val="7C07837AB37148C9A7786362B5C7080311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3E4998DACCF9410983156EBDFB9F76D510">
    <w:name w:val="3E4998DACCF9410983156EBDFB9F76D510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5E75986F4F4546BAA3864FEDDC61943310">
    <w:name w:val="5E75986F4F4546BAA3864FEDDC61943310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8F96D3CB9BB242778A7152EAD3FD370D5">
    <w:name w:val="8F96D3CB9BB242778A7152EAD3FD370D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EF8DCE11D3C64DB5ABF4041785B9E0005">
    <w:name w:val="EF8DCE11D3C64DB5ABF4041785B9E000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D32BB3B4EDFF486183051A674F36B6385">
    <w:name w:val="D32BB3B4EDFF486183051A674F36B638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76C93579882340A98BC9CD8A517DE3D02">
    <w:name w:val="76C93579882340A98BC9CD8A517DE3D02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DF31888A3ADE49BAAFC585A97F0C549E7">
    <w:name w:val="DF31888A3ADE49BAAFC585A97F0C549E7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9028A1FBFFF842B3A0AE4EFB3482F68B4">
    <w:name w:val="9028A1FBFFF842B3A0AE4EFB3482F68B4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3634350F5D6645BE833288D8E4CF765B5">
    <w:name w:val="3634350F5D6645BE833288D8E4CF765B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D9C3436E38064C59952DEF39E64FADAE13">
    <w:name w:val="D9C3436E38064C59952DEF39E64FADAE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C3993F7867AB4B099096B0873316DE0F">
    <w:name w:val="C3993F7867AB4B099096B0873316DE0F"/>
    <w:rsid w:val="0045283D"/>
    <w:rPr>
      <w:kern w:val="2"/>
      <w14:ligatures w14:val="standardContextual"/>
    </w:rPr>
  </w:style>
  <w:style w:type="paragraph" w:customStyle="1" w:styleId="F312518EBB794BD39D786BD5508ED123">
    <w:name w:val="F312518EBB794BD39D786BD5508ED123"/>
    <w:rsid w:val="0045283D"/>
    <w:rPr>
      <w:kern w:val="2"/>
      <w14:ligatures w14:val="standardContextual"/>
    </w:rPr>
  </w:style>
  <w:style w:type="paragraph" w:customStyle="1" w:styleId="02A74498706141078D60BB812DB6E241">
    <w:name w:val="02A74498706141078D60BB812DB6E241"/>
    <w:rsid w:val="0045283D"/>
    <w:rPr>
      <w:kern w:val="2"/>
      <w14:ligatures w14:val="standardContextual"/>
    </w:rPr>
  </w:style>
  <w:style w:type="paragraph" w:customStyle="1" w:styleId="D74F3E2EDE834B9B9A63F04AD2F35E64">
    <w:name w:val="D74F3E2EDE834B9B9A63F04AD2F35E64"/>
    <w:rsid w:val="004528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eMaSCo v1">
      <a:dk1>
        <a:sysClr val="windowText" lastClr="000000"/>
      </a:dk1>
      <a:lt1>
        <a:sysClr val="window" lastClr="FFFFFF"/>
      </a:lt1>
      <a:dk2>
        <a:srgbClr val="E5352D"/>
      </a:dk2>
      <a:lt2>
        <a:srgbClr val="EE7F00"/>
      </a:lt2>
      <a:accent1>
        <a:srgbClr val="A73A37"/>
      </a:accent1>
      <a:accent2>
        <a:srgbClr val="D56C1D"/>
      </a:accent2>
      <a:accent3>
        <a:srgbClr val="9A1661"/>
      </a:accent3>
      <a:accent4>
        <a:srgbClr val="1A439E"/>
      </a:accent4>
      <a:accent5>
        <a:srgbClr val="1F7691"/>
      </a:accent5>
      <a:accent6>
        <a:srgbClr val="177B4B"/>
      </a:accent6>
      <a:hlink>
        <a:srgbClr val="0070C0"/>
      </a:hlink>
      <a:folHlink>
        <a:srgbClr val="7030A0"/>
      </a:folHlink>
    </a:clrScheme>
    <a:fontScheme name="FeMaSCo v1">
      <a:majorFont>
        <a:latin typeface="Ubuntu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FeMaSCo</Template>
  <TotalTime>106</TotalTime>
  <Pages>4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msma</cp:lastModifiedBy>
  <cp:revision>23</cp:revision>
  <cp:lastPrinted>2018-12-04T15:46:00Z</cp:lastPrinted>
  <dcterms:created xsi:type="dcterms:W3CDTF">2023-08-03T12:07:00Z</dcterms:created>
  <dcterms:modified xsi:type="dcterms:W3CDTF">2025-07-25T13:02:00Z</dcterms:modified>
</cp:coreProperties>
</file>